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57" w:right="-76"/>
        <w:jc w:val="left"/>
        <w:rPr>
          <w:rFonts w:ascii="Aryan2" w:hAnsi="Aryan2" w:cs="Aryan2" w:eastAsia="Aryan2"/>
          <w:sz w:val="24"/>
          <w:szCs w:val="24"/>
        </w:rPr>
      </w:pPr>
      <w:rPr/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ã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2"/>
          <w:w w:val="100"/>
          <w:b/>
          <w:bCs/>
        </w:rPr>
        <w:t>ä</w:t>
      </w:r>
      <w:r>
        <w:rPr>
          <w:rFonts w:ascii="Aryan2" w:hAnsi="Aryan2" w:cs="Aryan2" w:eastAsia="Aryan2"/>
          <w:sz w:val="24"/>
          <w:szCs w:val="24"/>
          <w:spacing w:val="-2"/>
          <w:w w:val="100"/>
          <w:b/>
          <w:bCs/>
        </w:rPr>
        <w:t>B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E</w:t>
      </w:r>
      <w:r>
        <w:rPr>
          <w:rFonts w:ascii="Aryan2" w:hAnsi="Aryan2" w:cs="Aryan2" w:eastAsia="Aryan2"/>
          <w:sz w:val="24"/>
          <w:szCs w:val="24"/>
          <w:spacing w:val="6"/>
          <w:w w:val="100"/>
          <w:b/>
          <w:bCs/>
        </w:rPr>
        <w:t> 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ã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2"/>
          <w:w w:val="100"/>
          <w:b/>
          <w:bCs/>
        </w:rPr>
        <w:t>ä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J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2"/>
          <w:w w:val="100"/>
          <w:b/>
          <w:bCs/>
        </w:rPr>
        <w:t> 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à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å</w:t>
      </w:r>
      <w:r>
        <w:rPr>
          <w:rFonts w:ascii="Aryan2" w:hAnsi="Aryan2" w:cs="Aryan2" w:eastAsia="Aryan2"/>
          <w:sz w:val="24"/>
          <w:szCs w:val="24"/>
          <w:spacing w:val="6"/>
          <w:w w:val="100"/>
          <w:b/>
          <w:bCs/>
        </w:rPr>
        <w:t> 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|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S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2"/>
          <w:w w:val="100"/>
          <w:b/>
          <w:bCs/>
        </w:rPr>
        <w:t>Ê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ã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1"/>
          <w:w w:val="100"/>
          <w:b/>
          <w:bCs/>
        </w:rPr>
        <w:t>i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7"/>
          <w:w w:val="100"/>
          <w:b/>
          <w:bCs/>
        </w:rPr>
        <w:t> 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|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à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2"/>
          <w:w w:val="100"/>
          <w:b/>
          <w:bCs/>
        </w:rPr>
        <w:t>Ö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JÉ</w:t>
      </w:r>
      <w:r>
        <w:rPr>
          <w:rFonts w:ascii="Aryan2" w:hAnsi="Aryan2" w:cs="Aryan2" w:eastAsia="Aryan2"/>
          <w:sz w:val="24"/>
          <w:szCs w:val="24"/>
          <w:spacing w:val="2"/>
          <w:w w:val="100"/>
          <w:b/>
          <w:bCs/>
        </w:rPr>
        <w:t> </w:t>
      </w:r>
      <w:r>
        <w:rPr>
          <w:rFonts w:ascii="Aryan2" w:hAnsi="Aryan2" w:cs="Aryan2" w:eastAsia="Aryan2"/>
          <w:sz w:val="24"/>
          <w:szCs w:val="24"/>
          <w:spacing w:val="-2"/>
          <w:w w:val="100"/>
          <w:b/>
          <w:bCs/>
        </w:rPr>
        <w:t>+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®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2"/>
          <w:w w:val="100"/>
          <w:b/>
          <w:bCs/>
        </w:rPr>
        <w:t>Ê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F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1"/>
          <w:w w:val="100"/>
          <w:b/>
          <w:bCs/>
        </w:rPr>
        <w:t>i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7"/>
          <w:w w:val="100"/>
          <w:b/>
          <w:bCs/>
        </w:rPr>
        <w:t> 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2"/>
          <w:w w:val="100"/>
          <w:b/>
          <w:bCs/>
        </w:rPr>
        <w:t>Ê</w:t>
      </w:r>
      <w:r>
        <w:rPr>
          <w:rFonts w:ascii="Aryan2" w:hAnsi="Aryan2" w:cs="Aryan2" w:eastAsia="Aryan2"/>
          <w:sz w:val="24"/>
          <w:szCs w:val="24"/>
          <w:spacing w:val="1"/>
          <w:w w:val="100"/>
          <w:b/>
          <w:bCs/>
        </w:rPr>
        <w:t>x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2"/>
          <w:w w:val="100"/>
          <w:b/>
          <w:bCs/>
        </w:rPr>
        <w:t>Ê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v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1"/>
          <w:w w:val="100"/>
          <w:b/>
          <w:bCs/>
        </w:rPr>
        <w:t>ª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å</w:t>
      </w:r>
      <w:r>
        <w:rPr>
          <w:rFonts w:ascii="Aryan2" w:hAnsi="Aryan2" w:cs="Aryan2" w:eastAsia="Aryan2"/>
          <w:sz w:val="24"/>
          <w:szCs w:val="24"/>
          <w:spacing w:val="1"/>
          <w:w w:val="100"/>
          <w:b/>
          <w:bCs/>
        </w:rPr>
        <w:t> </w:t>
      </w:r>
      <w:r>
        <w:rPr>
          <w:rFonts w:ascii="Aryan2" w:hAnsi="Aryan2" w:cs="Aryan2" w:eastAsia="Aryan2"/>
          <w:sz w:val="24"/>
          <w:szCs w:val="24"/>
          <w:spacing w:val="-2"/>
          <w:w w:val="100"/>
          <w:b/>
          <w:bCs/>
        </w:rPr>
        <w:t>B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E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Ò</w:t>
      </w:r>
      <w:r>
        <w:rPr>
          <w:rFonts w:ascii="Aryan2" w:hAnsi="Aryan2" w:cs="Aryan2" w:eastAsia="Aryan2"/>
          <w:sz w:val="24"/>
          <w:szCs w:val="24"/>
          <w:spacing w:val="6"/>
          <w:w w:val="100"/>
          <w:b/>
          <w:bCs/>
        </w:rPr>
        <w:t> 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2"/>
          <w:w w:val="100"/>
          <w:b/>
          <w:bCs/>
        </w:rPr>
        <w:t>Î</w:t>
      </w:r>
      <w:r>
        <w:rPr>
          <w:rFonts w:ascii="Aryan2" w:hAnsi="Aryan2" w:cs="Aryan2" w:eastAsia="Aryan2"/>
          <w:sz w:val="24"/>
          <w:szCs w:val="24"/>
          <w:spacing w:val="1"/>
          <w:w w:val="100"/>
          <w:b/>
          <w:bCs/>
        </w:rPr>
        <w:t>º</w:t>
      </w:r>
      <w:r>
        <w:rPr>
          <w:rFonts w:ascii="Aryan2" w:hAnsi="Aryan2" w:cs="Aryan2" w:eastAsia="Aryan2"/>
          <w:sz w:val="24"/>
          <w:szCs w:val="24"/>
          <w:spacing w:val="-2"/>
          <w:w w:val="100"/>
          <w:b/>
          <w:bCs/>
        </w:rPr>
        <w:t>l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2"/>
          <w:w w:val="100"/>
          <w:b/>
          <w:bCs/>
        </w:rPr>
        <w:t>Ê</w:t>
      </w:r>
      <w:r>
        <w:rPr>
          <w:rFonts w:ascii="Aryan2" w:hAnsi="Aryan2" w:cs="Aryan2" w:eastAsia="Aryan2"/>
          <w:sz w:val="24"/>
          <w:szCs w:val="24"/>
          <w:spacing w:val="1"/>
          <w:w w:val="100"/>
          <w:b/>
          <w:bCs/>
        </w:rPr>
        <w:t>i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7"/>
          <w:w w:val="100"/>
          <w:b/>
          <w:bCs/>
        </w:rPr>
        <w:t> </w:t>
      </w:r>
      <w:r>
        <w:rPr>
          <w:rFonts w:ascii="Aryan2" w:hAnsi="Aryan2" w:cs="Aryan2" w:eastAsia="Aryan2"/>
          <w:sz w:val="24"/>
          <w:szCs w:val="24"/>
          <w:spacing w:val="-2"/>
          <w:w w:val="100"/>
          <w:b/>
          <w:bCs/>
        </w:rPr>
        <w:t>n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¶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2"/>
          <w:w w:val="100"/>
          <w:b/>
          <w:bCs/>
        </w:rPr>
        <w:t>Ç</w:t>
      </w:r>
      <w:r>
        <w:rPr>
          <w:rFonts w:ascii="Aryan2" w:hAnsi="Aryan2" w:cs="Aryan2" w:eastAsia="Aryan2"/>
          <w:sz w:val="24"/>
          <w:szCs w:val="24"/>
          <w:spacing w:val="1"/>
          <w:w w:val="100"/>
          <w:b/>
          <w:bCs/>
        </w:rPr>
        <w:t>x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ä</w:t>
      </w:r>
      <w:r>
        <w:rPr>
          <w:rFonts w:ascii="Aryan2" w:hAnsi="Aryan2" w:cs="Aryan2" w:eastAsia="Aryan2"/>
          <w:sz w:val="24"/>
          <w:szCs w:val="24"/>
          <w:spacing w:val="1"/>
          <w:w w:val="100"/>
          <w:b/>
          <w:bCs/>
        </w:rPr>
        <w:t> 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´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ã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7"/>
          <w:w w:val="100"/>
          <w:b/>
          <w:bCs/>
        </w:rPr>
        <w:t> 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-2"/>
          <w:w w:val="100"/>
          <w:b/>
          <w:bCs/>
        </w:rPr>
        <w:t>Ê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´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6"/>
          <w:w w:val="100"/>
          <w:b/>
          <w:bCs/>
        </w:rPr>
        <w:t>´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</w:rPr>
        <w:t>®hÉ</w:t>
      </w:r>
      <w:r>
        <w:rPr>
          <w:rFonts w:ascii="Aryan2" w:hAnsi="Aryan2" w:cs="Aryan2" w:eastAsia="Aryan2"/>
          <w:sz w:val="24"/>
          <w:szCs w:val="24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left="-38" w:right="108"/>
        <w:jc w:val="center"/>
        <w:rPr>
          <w:rFonts w:ascii="Aryan2" w:hAnsi="Aryan2" w:cs="Aryan2" w:eastAsia="Aryan2"/>
          <w:sz w:val="24"/>
          <w:szCs w:val="24"/>
        </w:rPr>
      </w:pPr>
      <w:rPr/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  <w:i/>
        </w:rPr>
        <w:t>É</w:t>
      </w:r>
      <w:r>
        <w:rPr>
          <w:rFonts w:ascii="Aryan2" w:hAnsi="Aryan2" w:cs="Aryan2" w:eastAsia="Aryan2"/>
          <w:sz w:val="24"/>
          <w:szCs w:val="24"/>
          <w:spacing w:val="-2"/>
          <w:w w:val="100"/>
          <w:b/>
          <w:bCs/>
          <w:i/>
        </w:rPr>
        <w:t>Ê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  <w:i/>
        </w:rPr>
        <w:t>´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  <w:i/>
        </w:rPr>
        <w:t>É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  <w:i/>
        </w:rPr>
        <w:t>´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  <w:i/>
        </w:rPr>
        <w:t>É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  <w:i/>
        </w:rPr>
        <w:t>®hÉ</w:t>
      </w:r>
      <w:r>
        <w:rPr>
          <w:rFonts w:ascii="Aryan2" w:hAnsi="Aryan2" w:cs="Aryan2" w:eastAsia="Aryan2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  <w:i/>
        </w:rPr>
        <w:t>-</w:t>
      </w:r>
      <w:r>
        <w:rPr>
          <w:rFonts w:ascii="Aryan2" w:hAnsi="Aryan2" w:cs="Aryan2" w:eastAsia="Aryan2"/>
          <w:sz w:val="24"/>
          <w:szCs w:val="24"/>
          <w:spacing w:val="6"/>
          <w:w w:val="100"/>
          <w:b/>
          <w:bCs/>
          <w:i/>
        </w:rPr>
        <w:t> </w:t>
      </w:r>
      <w:r>
        <w:rPr>
          <w:rFonts w:ascii="Aryan2" w:hAnsi="Aryan2" w:cs="Aryan2" w:eastAsia="Aryan2"/>
          <w:sz w:val="24"/>
          <w:szCs w:val="24"/>
          <w:spacing w:val="-1"/>
          <w:w w:val="100"/>
          <w:b/>
          <w:bCs/>
          <w:i/>
        </w:rPr>
        <w:t>1</w:t>
      </w:r>
      <w:r>
        <w:rPr>
          <w:rFonts w:ascii="Aryan2" w:hAnsi="Aryan2" w:cs="Aryan2" w:eastAsia="Aryan2"/>
          <w:sz w:val="24"/>
          <w:szCs w:val="24"/>
          <w:spacing w:val="0"/>
          <w:w w:val="100"/>
          <w:b/>
          <w:bCs/>
          <w:i/>
        </w:rPr>
        <w:t>5</w:t>
      </w:r>
      <w:r>
        <w:rPr>
          <w:rFonts w:ascii="Aryan2" w:hAnsi="Aryan2" w:cs="Aryan2" w:eastAsia="Aryan2"/>
          <w:sz w:val="24"/>
          <w:szCs w:val="24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2" w:lineRule="exact"/>
        <w:ind w:left="73" w:right="114"/>
        <w:jc w:val="center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  <w:i/>
          <w:position w:val="1"/>
        </w:rPr>
        <w:t>(</w:t>
      </w:r>
      <w:r>
        <w:rPr>
          <w:rFonts w:ascii="Aryan2" w:hAnsi="Aryan2" w:cs="Aryan2" w:eastAsia="Aryan2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Rupee Foradian" w:hAnsi="Rupee Foradian" w:cs="Rupee Foradian" w:eastAsia="Rupee Foradian"/>
          <w:sz w:val="21"/>
          <w:szCs w:val="21"/>
          <w:spacing w:val="0"/>
          <w:w w:val="100"/>
          <w:position w:val="1"/>
        </w:rPr>
        <w:t>`</w:t>
      </w:r>
      <w:r>
        <w:rPr>
          <w:rFonts w:ascii="Rupee Foradian" w:hAnsi="Rupee Foradian" w:cs="Rupee Foradian" w:eastAsia="Rupee Foradian"/>
          <w:sz w:val="21"/>
          <w:szCs w:val="21"/>
          <w:spacing w:val="1"/>
          <w:w w:val="100"/>
          <w:position w:val="1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  <w:i/>
          <w:position w:val="1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  <w:i/>
          <w:position w:val="1"/>
        </w:rPr>
        <w:t>ÉE</w:t>
      </w:r>
      <w:r>
        <w:rPr>
          <w:rFonts w:ascii="Aryan2" w:hAnsi="Aryan2" w:cs="Aryan2" w:eastAsia="Aryan2"/>
          <w:sz w:val="22"/>
          <w:szCs w:val="22"/>
          <w:spacing w:val="1"/>
          <w:w w:val="100"/>
          <w:i/>
          <w:position w:val="1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  <w:i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i/>
          <w:position w:val="1"/>
        </w:rPr>
        <w:t>ä</w:t>
      </w:r>
      <w:r>
        <w:rPr>
          <w:rFonts w:ascii="Aryan2" w:hAnsi="Aryan2" w:cs="Aryan2" w:eastAsia="Aryan2"/>
          <w:sz w:val="22"/>
          <w:szCs w:val="22"/>
          <w:spacing w:val="0"/>
          <w:w w:val="100"/>
          <w:i/>
          <w:position w:val="1"/>
        </w:rPr>
        <w:t>½</w:t>
      </w:r>
      <w:r>
        <w:rPr>
          <w:rFonts w:ascii="Aryan2" w:hAnsi="Aryan2" w:cs="Aryan2" w:eastAsia="Aryan2"/>
          <w:sz w:val="22"/>
          <w:szCs w:val="22"/>
          <w:spacing w:val="-1"/>
          <w:w w:val="100"/>
          <w:i/>
          <w:position w:val="1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  <w:i/>
          <w:position w:val="1"/>
        </w:rPr>
        <w:t>)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0"/>
        </w:rPr>
      </w:r>
    </w:p>
    <w:p>
      <w:pPr>
        <w:jc w:val="center"/>
        <w:spacing w:after="0"/>
        <w:sectPr>
          <w:pgNumType w:start="155"/>
          <w:pgMar w:header="749" w:top="980" w:bottom="280" w:left="720" w:right="700"/>
          <w:headerReference w:type="default" r:id="rId5"/>
          <w:type w:val="continuous"/>
          <w:pgSz w:w="16840" w:h="11900" w:orient="landscape"/>
          <w:cols w:num="2" w:equalWidth="0">
            <w:col w:w="10652" w:space="3647"/>
            <w:col w:w="1121"/>
          </w:cols>
        </w:sectPr>
      </w:pPr>
      <w:rPr/>
    </w:p>
    <w:p>
      <w:pPr>
        <w:spacing w:before="9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599997" w:type="dxa"/>
      </w:tblPr>
      <w:tblGrid/>
      <w:tr>
        <w:trPr>
          <w:trHeight w:val="297" w:hRule="exact"/>
        </w:trPr>
        <w:tc>
          <w:tcPr>
            <w:tcW w:w="45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40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Ç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0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220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vÉ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/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4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373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#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72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11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J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j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/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29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593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9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4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1489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22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3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271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|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-6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46"/>
                <w:w w:val="100"/>
                <w:b/>
                <w:bCs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-3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8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208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08" w:hRule="exact"/>
        </w:trPr>
        <w:tc>
          <w:tcPr>
            <w:tcW w:w="45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0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4" w:lineRule="exact"/>
              <w:ind w:left="2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b/>
                <w:bCs/>
                <w:position w:val="2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  <w:b/>
                <w:bCs/>
                <w:position w:val="2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|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ß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  <w:position w:val="2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4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4" w:lineRule="exact"/>
              <w:ind w:left="373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.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72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9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4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4" w:lineRule="exact"/>
              <w:ind w:left="198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3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4" w:lineRule="exact"/>
              <w:ind w:left="208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8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4" w:lineRule="exact"/>
              <w:ind w:left="179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980" w:bottom="280" w:left="720" w:right="700"/>
        </w:sectPr>
      </w:pPr>
      <w:rPr/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919998pt;margin-top:-13.279985pt;width:441.050627pt;height:420.96pt;mso-position-horizontal-relative:page;mso-position-vertical-relative:paragraph;z-index:-2394" type="#_x0000_t202" filled="f" stroked="f">
            <v:textbox inset="0,0,0,0">
              <w:txbxContent>
                <w:p>
                  <w:pPr>
                    <w:spacing w:before="6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58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3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3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3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3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3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3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3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3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3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3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3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3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4"/>
                      <w:w w:val="103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49" w:after="0" w:line="240" w:lineRule="auto"/>
                    <w:ind w:left="4613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87" w:after="0" w:line="240" w:lineRule="auto"/>
                    <w:ind w:left="158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(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)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92" w:after="0" w:line="240" w:lineRule="auto"/>
                    <w:ind w:left="158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3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5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87" w:after="0" w:line="240" w:lineRule="auto"/>
                    <w:ind w:left="158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5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j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87" w:after="0" w:line="240" w:lineRule="auto"/>
                    <w:ind w:left="158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6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j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92" w:after="0" w:line="240" w:lineRule="auto"/>
                    <w:ind w:left="158" w:right="-20"/>
                    <w:jc w:val="left"/>
                    <w:tabs>
                      <w:tab w:pos="52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6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7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87" w:after="0" w:line="240" w:lineRule="auto"/>
                    <w:ind w:left="158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7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7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j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87" w:after="0" w:line="240" w:lineRule="auto"/>
                    <w:ind w:left="158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7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92" w:after="0" w:line="240" w:lineRule="auto"/>
                    <w:ind w:left="158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/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87" w:after="0" w:line="240" w:lineRule="auto"/>
                    <w:ind w:left="110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6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9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8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8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8"/>
                      <w:w w:val="104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"/>
                      <w:w w:val="104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6"/>
                      <w:w w:val="104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9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0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6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5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8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92" w:after="0" w:line="240" w:lineRule="auto"/>
                    <w:ind w:left="110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j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87" w:after="0" w:line="240" w:lineRule="auto"/>
                    <w:ind w:left="110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7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9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158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3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3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3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3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3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3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3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3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3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3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3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3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4"/>
                      <w:w w:val="103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87" w:after="0" w:line="240" w:lineRule="auto"/>
                    <w:ind w:left="4613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92" w:after="0" w:line="240" w:lineRule="auto"/>
                    <w:ind w:left="158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(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)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87" w:after="0" w:line="240" w:lineRule="auto"/>
                    <w:ind w:left="158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3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5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92" w:after="0" w:line="240" w:lineRule="auto"/>
                    <w:ind w:left="158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5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j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87" w:after="0" w:line="240" w:lineRule="auto"/>
                    <w:ind w:left="158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6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j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87" w:after="0" w:line="240" w:lineRule="auto"/>
                    <w:ind w:left="158" w:right="-20"/>
                    <w:jc w:val="left"/>
                    <w:tabs>
                      <w:tab w:pos="52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6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7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92" w:after="0" w:line="240" w:lineRule="auto"/>
                    <w:ind w:left="158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7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7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j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87" w:after="0" w:line="240" w:lineRule="auto"/>
                    <w:ind w:left="158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7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87" w:after="0" w:line="240" w:lineRule="auto"/>
                    <w:ind w:left="158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/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92" w:after="0" w:line="240" w:lineRule="auto"/>
                    <w:ind w:left="110" w:right="-67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6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9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8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6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6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8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87" w:after="0" w:line="240" w:lineRule="auto"/>
                    <w:ind w:left="110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j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92" w:after="0" w:line="240" w:lineRule="auto"/>
                    <w:ind w:left="110"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7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175.919998pt;margin-top:-13.279985pt;width:439.92pt;height:420.96pt;mso-position-horizontal-relative:page;mso-position-vertical-relative:paragraph;z-index:-2393" coordorigin="3518,-266" coordsize="8798,8419">
            <v:shape style="position:absolute;left:3518;top:-266;width:8798;height:8419" coordorigin="3518,-266" coordsize="8798,8419" path="m3518,8154l12317,8154,12317,-266,3518,-266,3518,8154e" filled="t" fillcolor="#FFFFFF" stroked="f">
              <v:path arrowok="t"/>
              <v:fill/>
            </v:shape>
          </v:group>
          <w10:wrap type="none"/>
        </w:pic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1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1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4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n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Ú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S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É®</w:t>
      </w:r>
      <w:r>
        <w:rPr>
          <w:rFonts w:ascii="Aryan2" w:hAnsi="Aryan2" w:cs="Aryan2" w:eastAsia="Aryan2"/>
          <w:sz w:val="22"/>
          <w:szCs w:val="22"/>
          <w:spacing w:val="-5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ÉÉå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ÉA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ì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Î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&lt;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É®</w:t>
      </w:r>
      <w:r>
        <w:rPr>
          <w:rFonts w:ascii="Aryan2" w:hAnsi="Aryan2" w:cs="Aryan2" w:eastAsia="Aryan2"/>
          <w:sz w:val="22"/>
          <w:szCs w:val="22"/>
          <w:spacing w:val="1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ÉÉvÉÉ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0" w:after="0" w:line="240" w:lineRule="exact"/>
        <w:ind w:left="6947" w:right="4101"/>
        <w:jc w:val="center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-1"/>
          <w:w w:val="100"/>
          <w:position w:val="3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  <w:position w:val="3"/>
        </w:rPr>
        <w:t>ä</w:t>
      </w:r>
      <w:r>
        <w:rPr>
          <w:rFonts w:ascii="Aryan2" w:hAnsi="Aryan2" w:cs="Aryan2" w:eastAsia="Aryan2"/>
          <w:sz w:val="22"/>
          <w:szCs w:val="22"/>
          <w:spacing w:val="-1"/>
          <w:w w:val="100"/>
          <w:position w:val="3"/>
        </w:rPr>
        <w:t>]</w:t>
      </w:r>
      <w:r>
        <w:rPr>
          <w:rFonts w:ascii="Aryan2" w:hAnsi="Aryan2" w:cs="Aryan2" w:eastAsia="Aryan2"/>
          <w:sz w:val="22"/>
          <w:szCs w:val="22"/>
          <w:spacing w:val="2"/>
          <w:w w:val="100"/>
          <w:position w:val="3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  <w:position w:val="3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3"/>
        </w:rPr>
        <w:t>Ç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E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0"/>
        </w:rPr>
      </w:r>
    </w:p>
    <w:p>
      <w:pPr>
        <w:spacing w:before="36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2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1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9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6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(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ÉvÉ)</w:t>
        <w:tab/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1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ºÉ½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</w:t>
      </w:r>
    </w:p>
    <w:p>
      <w:pPr>
        <w:spacing w:before="31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564407pt;margin-top:1.788493pt;width:21.799822pt;height:35.241165pt;mso-position-horizontal-relative:page;mso-position-vertical-relative:paragraph;z-index:-2392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38" w:lineRule="exact"/>
                    <w:ind w:left="118" w:right="96"/>
                    <w:jc w:val="center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º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  <w:position w:val="1"/>
                    </w:rPr>
                    <w:t>Æ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76" w:lineRule="exact"/>
                    <w:ind w:left="-13" w:right="-33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  <w:b/>
                      <w:bCs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  <w:b/>
                      <w:bCs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  <w:b/>
                      <w:bCs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3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2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4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S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U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K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Å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O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h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#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31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4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4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2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ÉÉº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l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A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ÉÆ</w:t>
      </w:r>
      <w:r>
        <w:rPr>
          <w:rFonts w:ascii="Aryan2" w:hAnsi="Aryan2" w:cs="Aryan2" w:eastAsia="Aryan2"/>
          <w:sz w:val="22"/>
          <w:szCs w:val="22"/>
          <w:spacing w:val="-7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ÉÉ®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h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|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Év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ÉÉÒ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ÉÉº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l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</w:p>
    <w:p>
      <w:pPr>
        <w:spacing w:before="36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5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5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6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ÉÉºÉ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A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ÉÆ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ÉÒ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ÉÇ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|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Év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ÉÉÒ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ÉÉºÉ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</w:p>
    <w:p>
      <w:pPr>
        <w:spacing w:before="31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6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5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7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ÉÉÒ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A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ÉÆ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n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31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684296pt;margin-top:5.384561pt;width:13.038896pt;height:137.485394pt;mso-position-horizontal-relative:page;mso-position-vertical-relative:paragraph;z-index:-2390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53"/>
                    <w:jc w:val="left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ä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x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Ò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º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½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´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Æ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´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º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Æ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®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x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x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vÉ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7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7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2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Å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A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ÉÆ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|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ß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Ú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vÉÉ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Î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n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&lt;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6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&lt;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</w:p>
    <w:p>
      <w:pPr>
        <w:spacing w:before="36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8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7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4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A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ß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31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9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8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0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/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h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36" w:after="0" w:line="240" w:lineRule="auto"/>
        <w:ind w:left="2755" w:right="-73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2"/>
          <w:w w:val="100"/>
        </w:rPr>
        <w:t>1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0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8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1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É½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A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A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S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ÉA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&lt;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Éå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,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ºÉ½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h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,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A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ÉA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S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EÉÒ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n</w:t>
      </w:r>
    </w:p>
    <w:p>
      <w:pPr>
        <w:spacing w:before="31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2"/>
          <w:w w:val="100"/>
        </w:rPr>
        <w:t>1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1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8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2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O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h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|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Év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ÉÉÒ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O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ºÉ½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</w:p>
    <w:p>
      <w:pPr>
        <w:spacing w:before="31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2"/>
          <w:w w:val="100"/>
        </w:rPr>
        <w:t>1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2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8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7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1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1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4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n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Ú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S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É®</w:t>
      </w:r>
      <w:r>
        <w:rPr>
          <w:rFonts w:ascii="Aryan2" w:hAnsi="Aryan2" w:cs="Aryan2" w:eastAsia="Aryan2"/>
          <w:sz w:val="22"/>
          <w:szCs w:val="22"/>
          <w:spacing w:val="-5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ÉÉå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ÉA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ì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Î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&lt;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É®</w:t>
      </w:r>
      <w:r>
        <w:rPr>
          <w:rFonts w:ascii="Aryan2" w:hAnsi="Aryan2" w:cs="Aryan2" w:eastAsia="Aryan2"/>
          <w:sz w:val="22"/>
          <w:szCs w:val="22"/>
          <w:spacing w:val="1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ÉÉvÉÉ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0" w:after="0" w:line="240" w:lineRule="exact"/>
        <w:ind w:left="6947" w:right="4101"/>
        <w:jc w:val="center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-1"/>
          <w:w w:val="100"/>
          <w:position w:val="3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  <w:position w:val="3"/>
        </w:rPr>
        <w:t>ä</w:t>
      </w:r>
      <w:r>
        <w:rPr>
          <w:rFonts w:ascii="Aryan2" w:hAnsi="Aryan2" w:cs="Aryan2" w:eastAsia="Aryan2"/>
          <w:sz w:val="22"/>
          <w:szCs w:val="22"/>
          <w:spacing w:val="-1"/>
          <w:w w:val="100"/>
          <w:position w:val="3"/>
        </w:rPr>
        <w:t>]</w:t>
      </w:r>
      <w:r>
        <w:rPr>
          <w:rFonts w:ascii="Aryan2" w:hAnsi="Aryan2" w:cs="Aryan2" w:eastAsia="Aryan2"/>
          <w:sz w:val="22"/>
          <w:szCs w:val="22"/>
          <w:spacing w:val="2"/>
          <w:w w:val="100"/>
          <w:position w:val="3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  <w:position w:val="3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3"/>
        </w:rPr>
        <w:t>Ç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E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0"/>
        </w:rPr>
      </w:r>
    </w:p>
    <w:p>
      <w:pPr>
        <w:spacing w:before="31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2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1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9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6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(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ÉvÉ)</w:t>
        <w:tab/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1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ºÉ½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</w:t>
      </w:r>
    </w:p>
    <w:p>
      <w:pPr>
        <w:spacing w:before="36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3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2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4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S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U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K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Å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O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h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#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31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4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4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2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ÉÉº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l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A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ÉÆ</w:t>
      </w:r>
      <w:r>
        <w:rPr>
          <w:rFonts w:ascii="Aryan2" w:hAnsi="Aryan2" w:cs="Aryan2" w:eastAsia="Aryan2"/>
          <w:sz w:val="22"/>
          <w:szCs w:val="22"/>
          <w:spacing w:val="-7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ÉÉ®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h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|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Év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ÉÉÒ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ÉÉº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l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</w:p>
    <w:p>
      <w:pPr>
        <w:spacing w:before="31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5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5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6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ÉÉºÉ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A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ÉÆ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ÉÒ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ÉÇ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|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Év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ÉÉÒ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ÉÉºÉ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</w:p>
    <w:p>
      <w:pPr>
        <w:spacing w:before="36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6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5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7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ÉÉÒ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A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ÉÆ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n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31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804783pt;margin-top:6.82864pt;width:21.799822pt;height:35.241165pt;mso-position-horizontal-relative:page;mso-position-vertical-relative:paragraph;z-index:-2391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38" w:lineRule="exact"/>
                    <w:ind w:left="132" w:right="116"/>
                    <w:jc w:val="center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¤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4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76" w:lineRule="exact"/>
                    <w:ind w:left="-13" w:right="-33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  <w:b/>
                      <w:bCs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  <w:b/>
                      <w:bCs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7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7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2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Å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A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ÉÆ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|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ß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Ú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vÉÉ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Î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n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&lt;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6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&lt;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</w:p>
    <w:p>
      <w:pPr>
        <w:spacing w:before="36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8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7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4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A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ß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31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9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8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0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/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h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31" w:after="0" w:line="240" w:lineRule="auto"/>
        <w:ind w:left="2755" w:right="-73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2"/>
          <w:w w:val="100"/>
        </w:rPr>
        <w:t>1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0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8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1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É½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A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A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S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ÉA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&lt;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Éå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,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ºÉ½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h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,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A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ÉA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S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EÉÒ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n</w:t>
      </w:r>
    </w:p>
    <w:p>
      <w:pPr>
        <w:spacing w:before="36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2"/>
          <w:w w:val="100"/>
        </w:rPr>
        <w:t>1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1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8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2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O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h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|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Év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ÉÉÒ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O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ºÉ½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</w:p>
    <w:p>
      <w:pPr>
        <w:spacing w:before="31" w:after="0" w:line="240" w:lineRule="auto"/>
        <w:ind w:left="2755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2"/>
          <w:w w:val="100"/>
        </w:rPr>
        <w:t>1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2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8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7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</w:p>
    <w:p>
      <w:pPr>
        <w:spacing w:before="44" w:after="0" w:line="240" w:lineRule="auto"/>
        <w:ind w:right="-67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5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  <w:b/>
          <w:bCs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5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  <w:b/>
          <w:bCs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2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87" w:after="0" w:line="240" w:lineRule="auto"/>
        <w:ind w:left="72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9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9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92" w:after="0" w:line="240" w:lineRule="auto"/>
        <w:ind w:left="72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9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9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87" w:after="0" w:line="240" w:lineRule="auto"/>
        <w:ind w:left="72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8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8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87" w:after="0" w:line="240" w:lineRule="auto"/>
        <w:ind w:left="72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92" w:after="0" w:line="240" w:lineRule="auto"/>
        <w:ind w:left="72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9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8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9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8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87" w:after="0" w:line="240" w:lineRule="auto"/>
        <w:ind w:left="72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87" w:after="0" w:line="240" w:lineRule="auto"/>
        <w:ind w:left="72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7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7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92" w:after="0" w:line="240" w:lineRule="auto"/>
        <w:ind w:left="-33" w:right="-48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87" w:after="0" w:line="240" w:lineRule="auto"/>
        <w:ind w:left="-33" w:right="-48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7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9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7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9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92" w:after="0" w:line="240" w:lineRule="auto"/>
        <w:ind w:left="-33" w:right="-48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9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9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87" w:after="0" w:line="240" w:lineRule="auto"/>
        <w:ind w:left="173" w:right="-48"/>
        <w:jc w:val="center"/>
        <w:tabs>
          <w:tab w:pos="11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2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4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7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4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7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92" w:after="0" w:line="240" w:lineRule="auto"/>
        <w:ind w:left="72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87" w:after="0" w:line="240" w:lineRule="auto"/>
        <w:ind w:left="72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7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7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7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7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92" w:after="0" w:line="240" w:lineRule="auto"/>
        <w:ind w:left="72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4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4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87" w:after="0" w:line="240" w:lineRule="auto"/>
        <w:ind w:left="72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8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8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87" w:after="0" w:line="240" w:lineRule="auto"/>
        <w:ind w:left="72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8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8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92" w:after="0" w:line="240" w:lineRule="auto"/>
        <w:ind w:left="72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87" w:after="0" w:line="240" w:lineRule="auto"/>
        <w:ind w:left="72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8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4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8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4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87" w:after="0" w:line="240" w:lineRule="auto"/>
        <w:ind w:left="-33" w:right="-48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4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4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92" w:after="0" w:line="240" w:lineRule="auto"/>
        <w:ind w:left="-33" w:right="-48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4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8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4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8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87" w:after="0" w:line="240" w:lineRule="auto"/>
        <w:ind w:left="-33" w:right="-48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4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4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92" w:after="0" w:line="193" w:lineRule="exact"/>
        <w:ind w:left="173" w:right="-49"/>
        <w:jc w:val="center"/>
        <w:tabs>
          <w:tab w:pos="11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5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  <w:b/>
          <w:bCs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980" w:bottom="280" w:left="720" w:right="700"/>
          <w:cols w:num="4" w:equalWidth="0">
            <w:col w:w="11603" w:space="17"/>
            <w:col w:w="766" w:space="314"/>
            <w:col w:w="1731" w:space="11"/>
            <w:col w:w="978"/>
          </w:cols>
        </w:sectPr>
      </w:pPr>
      <w:rPr/>
    </w:p>
    <w:p>
      <w:pPr>
        <w:spacing w:before="90" w:after="0" w:line="240" w:lineRule="auto"/>
        <w:ind w:left="149" w:right="-20"/>
        <w:jc w:val="left"/>
        <w:tabs>
          <w:tab w:pos="1444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w w:val="104"/>
          <w:b/>
          <w:bCs/>
        </w:rPr>
      </w:r>
      <w:r>
        <w:rPr>
          <w:rFonts w:ascii="Arial" w:hAnsi="Arial" w:cs="Arial" w:eastAsia="Arial"/>
          <w:sz w:val="17"/>
          <w:szCs w:val="17"/>
          <w:w w:val="104"/>
          <w:b/>
          <w:bCs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w w:val="100"/>
          <w:b/>
          <w:bCs/>
          <w:u w:val="single" w:color="000000"/>
        </w:rPr>
        <w:tab/>
      </w:r>
      <w:r>
        <w:rPr>
          <w:rFonts w:ascii="Arial" w:hAnsi="Arial" w:cs="Arial" w:eastAsia="Arial"/>
          <w:sz w:val="17"/>
          <w:szCs w:val="17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  <w:u w:val="single" w:color="000000"/>
        </w:rPr>
        <w:t>1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  <w:u w:val="single" w:color="000000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  <w:u w:val="single" w:color="000000"/>
        </w:rPr>
        <w:t>2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  <w:u w:val="single" w:color="000000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  <w:u w:val="single" w:color="000000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3"/>
          <w:w w:val="104"/>
          <w:b/>
          <w:bCs/>
          <w:u w:val="single" w:color="000000"/>
        </w:rPr>
        <w:t>.</w:t>
      </w:r>
      <w:r>
        <w:rPr>
          <w:rFonts w:ascii="Arial" w:hAnsi="Arial" w:cs="Arial" w:eastAsia="Arial"/>
          <w:sz w:val="17"/>
          <w:szCs w:val="17"/>
          <w:spacing w:val="3"/>
          <w:w w:val="104"/>
          <w:b/>
          <w:bCs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  <w:u w:val="single" w:color="000000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  <w:u w:val="single" w:color="000000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11"/>
          <w:w w:val="104"/>
          <w:b/>
          <w:bCs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11"/>
          <w:w w:val="104"/>
          <w:b/>
          <w:bCs/>
        </w:rPr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980" w:bottom="280" w:left="720" w:right="700"/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3.759995pt;margin-top:93.639999pt;width:446.64pt;height:463.68pt;mso-position-horizontal-relative:page;mso-position-vertical-relative:page;z-index:-2389" type="#_x0000_t202" filled="f" stroked="f">
            <v:textbox inset="0,0,0,0">
              <w:txbxContent>
                <w:p>
                  <w:pPr>
                    <w:spacing w:before="5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82" w:right="-20"/>
                    <w:jc w:val="left"/>
                    <w:tabs>
                      <w:tab w:pos="540" w:val="left"/>
                      <w:tab w:pos="462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3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3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3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3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3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3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3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3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3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3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3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3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4"/>
                      <w:w w:val="103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6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4599" w:right="3450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8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left="182" w:right="-20"/>
                    <w:jc w:val="left"/>
                    <w:tabs>
                      <w:tab w:pos="540" w:val="left"/>
                      <w:tab w:pos="462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3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3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3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3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3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3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3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3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3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3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3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3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3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4"/>
                      <w:w w:val="103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4599" w:right="3450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7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14" w:right="-20"/>
                    <w:jc w:val="left"/>
                    <w:tabs>
                      <w:tab w:pos="54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7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519" w:right="2335"/>
                    <w:jc w:val="center"/>
                    <w:tabs>
                      <w:tab w:pos="458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(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)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7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377" w:lineRule="auto"/>
                    <w:ind w:left="4632" w:right="890" w:firstLine="-4618"/>
                    <w:jc w:val="left"/>
                    <w:tabs>
                      <w:tab w:pos="540" w:val="left"/>
                      <w:tab w:pos="462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8" w:after="0" w:line="383" w:lineRule="auto"/>
                    <w:ind w:left="4632" w:right="607" w:firstLine="-4618"/>
                    <w:jc w:val="left"/>
                    <w:tabs>
                      <w:tab w:pos="540" w:val="left"/>
                      <w:tab w:pos="462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3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5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0" w:after="0" w:line="156" w:lineRule="exact"/>
                    <w:ind w:left="4632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J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7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4685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-4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6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6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68" w:after="0" w:line="330" w:lineRule="auto"/>
                    <w:ind w:left="4632" w:right="1639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j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45" w:after="0" w:line="240" w:lineRule="auto"/>
                    <w:ind w:left="14" w:right="-20"/>
                    <w:jc w:val="left"/>
                    <w:tabs>
                      <w:tab w:pos="540" w:val="left"/>
                      <w:tab w:pos="462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3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2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14" w:right="-20"/>
                    <w:jc w:val="left"/>
                    <w:tabs>
                      <w:tab w:pos="54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7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73" w:after="0" w:line="240" w:lineRule="auto"/>
                    <w:ind w:left="4632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73" w:after="0" w:line="330" w:lineRule="auto"/>
                    <w:ind w:left="4632" w:right="1696" w:firstLine="-4618"/>
                    <w:jc w:val="left"/>
                    <w:tabs>
                      <w:tab w:pos="540" w:val="left"/>
                      <w:tab w:pos="462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6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45" w:after="0" w:line="240" w:lineRule="auto"/>
                    <w:ind w:left="14" w:right="-20"/>
                    <w:jc w:val="left"/>
                    <w:tabs>
                      <w:tab w:pos="540" w:val="left"/>
                      <w:tab w:pos="462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7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7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4632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173.759995pt;margin-top:93.639999pt;width:446.64pt;height:463.68pt;mso-position-horizontal-relative:page;mso-position-vertical-relative:page;z-index:-2388" coordorigin="3475,1873" coordsize="8933,9274">
            <v:shape style="position:absolute;left:3475;top:1873;width:8933;height:9274" coordorigin="3475,1873" coordsize="8933,9274" path="m3475,11146l12408,11146,12408,1873,3475,1873,3475,11146e" filled="t" fillcolor="#FFFFFF" stroked="f">
              <v:path arrowok="t"/>
              <v:fill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084408pt;margin-top:107.638504pt;width:21.799822pt;height:35.241165pt;mso-position-horizontal-relative:page;mso-position-vertical-relative:page;z-index:-2387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38" w:lineRule="exact"/>
                    <w:ind w:left="118" w:right="96"/>
                    <w:jc w:val="center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º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  <w:position w:val="1"/>
                    </w:rPr>
                    <w:t>Æ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76" w:lineRule="exact"/>
                    <w:ind w:left="-13" w:right="-33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  <w:b/>
                      <w:bCs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  <w:b/>
                      <w:bCs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  <w:b/>
                      <w:bCs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.24419pt;margin-top:478.917633pt;width:21.799822pt;height:35.241165pt;mso-position-horizontal-relative:page;mso-position-vertical-relative:page;z-index:-2386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38" w:lineRule="exact"/>
                    <w:ind w:left="132" w:right="116"/>
                    <w:jc w:val="center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¤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4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76" w:lineRule="exact"/>
                    <w:ind w:left="-13" w:right="-33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  <w:b/>
                      <w:bCs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  <w:b/>
                      <w:bCs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.24419pt;margin-top:278.517578pt;width:21.799822pt;height:35.241165pt;mso-position-horizontal-relative:page;mso-position-vertical-relative:page;z-index:-2385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38" w:lineRule="exact"/>
                    <w:ind w:left="118" w:right="96"/>
                    <w:jc w:val="center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º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  <w:position w:val="1"/>
                    </w:rPr>
                    <w:t>Æ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76" w:lineRule="exact"/>
                    <w:ind w:left="-13" w:right="-33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  <w:b/>
                      <w:bCs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  <w:b/>
                      <w:bCs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  <w:b/>
                      <w:bCs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76424pt;margin-top:165.478287pt;width:21.799822pt;height:35.241165pt;mso-position-horizontal-relative:page;mso-position-vertical-relative:page;z-index:-2384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38" w:lineRule="exact"/>
                    <w:ind w:left="132" w:right="116"/>
                    <w:jc w:val="center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¤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4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76" w:lineRule="exact"/>
                    <w:ind w:left="-13" w:right="-33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  <w:b/>
                      <w:bCs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  <w:b/>
                      <w:bCs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2.484367pt;margin-top:114.092308pt;width:25.038696pt;height:71.746657pt;mso-position-horizontal-relative:page;mso-position-vertical-relative:page;z-index:-2383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-18" w:right="-38"/>
                    <w:jc w:val="center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J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º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´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Ç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£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è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à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º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ä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´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40" w:lineRule="exact"/>
                    <w:ind w:left="247" w:right="229"/>
                    <w:jc w:val="center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  <w:position w:val="2"/>
                    </w:rPr>
                    <w:t>n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2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2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  <w:position w:val="2"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2"/>
                    </w:rPr>
                    <w:t>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2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2"/>
                    </w:rPr>
                    <w:t>i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2"/>
                    </w:rPr>
                    <w:t>´É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2"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2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  <w:position w:val="2"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  <w:position w:val="2"/>
                    </w:rPr>
                    <w:t>x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2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2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  <w:position w:val="2"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2"/>
                    </w:rPr>
                    <w:t>vÉ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6.323982pt;margin-top:365.645538pt;width:13.038896pt;height:80.833486pt;mso-position-horizontal-relative:page;mso-position-vertical-relative:page;z-index:-2382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53"/>
                    <w:jc w:val="left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®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­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]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Å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Ò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x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´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ä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¶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x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vÉ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597998" w:type="dxa"/>
      </w:tblPr>
      <w:tblGrid/>
      <w:tr>
        <w:trPr>
          <w:trHeight w:val="605" w:hRule="exact"/>
        </w:trPr>
        <w:tc>
          <w:tcPr>
            <w:tcW w:w="45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40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Ç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220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vÉ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/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35" w:lineRule="exact"/>
              <w:ind w:left="2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b/>
                <w:bCs/>
                <w:position w:val="2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  <w:b/>
                <w:bCs/>
                <w:position w:val="2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|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ß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  <w:position w:val="2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25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1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#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35" w:lineRule="exact"/>
              <w:ind w:left="1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.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595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148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J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j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/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99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758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9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73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954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2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260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35" w:lineRule="exact"/>
              <w:ind w:left="23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23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|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-6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46"/>
                <w:w w:val="100"/>
                <w:b/>
                <w:bCs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-3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35" w:lineRule="exact"/>
              <w:ind w:left="174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35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135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35" w:lineRule="exact"/>
              <w:ind w:left="107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04" w:hRule="exact"/>
        </w:trPr>
        <w:tc>
          <w:tcPr>
            <w:tcW w:w="45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9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7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right="14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2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5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8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right="-4"/>
              <w:jc w:val="righ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7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1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4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7"/>
                <w:w w:val="100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Ú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Ú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ÉÉ®</w:t>
            </w:r>
            <w:r>
              <w:rPr>
                <w:rFonts w:ascii="Aryan2" w:hAnsi="Aryan2" w:cs="Aryan2" w:eastAsia="Aryan2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|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ÉÉå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EÉä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Ú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ÉÇ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40" w:lineRule="auto"/>
              <w:ind w:left="2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40" w:lineRule="auto"/>
              <w:ind w:left="1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20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]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37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31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right="14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right="-4"/>
              <w:jc w:val="righ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7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1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4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7"/>
                <w:w w:val="100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Ú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Ú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ÉÉ®</w:t>
            </w:r>
            <w:r>
              <w:rPr>
                <w:rFonts w:ascii="Aryan2" w:hAnsi="Aryan2" w:cs="Aryan2" w:eastAsia="Aryan2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|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ÉÉå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EÉä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Ú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ÉÇ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2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47" w:lineRule="exact"/>
              <w:ind w:left="2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position w:val="-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  <w:position w:val="-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position w:val="-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  <w:position w:val="-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  <w:position w:val="-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  <w:position w:val="-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  <w:position w:val="-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position w:val="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1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47" w:lineRule="exact"/>
              <w:ind w:left="1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position w:val="-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  <w:position w:val="-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position w:val="-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  <w:position w:val="-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  <w:position w:val="-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  <w:position w:val="-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  <w:position w:val="-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position w:val="0"/>
              </w:rPr>
            </w:r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31" w:hRule="exact"/>
        </w:trPr>
        <w:tc>
          <w:tcPr>
            <w:tcW w:w="45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8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9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5" w:lineRule="exact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position w:val="4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4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position w:val="4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position w:val="4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position w:val="4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4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position w:val="4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4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position w:val="4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4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5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452" w:hRule="exact"/>
        </w:trPr>
        <w:tc>
          <w:tcPr>
            <w:tcW w:w="45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9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7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10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2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5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5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right="-4"/>
              <w:jc w:val="righ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7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5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Ç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è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|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ß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EÉ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ÉÉÒ</w:t>
            </w:r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7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è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è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ÉÒ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É)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j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Å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36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29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right="-4"/>
              <w:jc w:val="righ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7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9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Ç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ÉÇ</w:t>
            </w:r>
            <w:r>
              <w:rPr>
                <w:rFonts w:ascii="Aryan2" w:hAnsi="Aryan2" w:cs="Aryan2" w:eastAsia="Aryan2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b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2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1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right="-4"/>
              <w:jc w:val="righ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7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4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ÉÉº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ÉÆ</w:t>
            </w:r>
            <w:r>
              <w:rPr>
                <w:rFonts w:ascii="Aryan2" w:hAnsi="Aryan2" w:cs="Aryan2" w:eastAsia="Aryan2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ÉÉ®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173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É®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ºÉÉ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ÉÆ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2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É,</w:t>
            </w:r>
            <w:r>
              <w:rPr>
                <w:rFonts w:ascii="Aryan2" w:hAnsi="Aryan2" w:cs="Aryan2" w:eastAsia="Aryan2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É¸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2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1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5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É®</w:t>
            </w:r>
            <w:r>
              <w:rPr>
                <w:rFonts w:ascii="Aryan2" w:hAnsi="Aryan2" w:cs="Aryan2" w:eastAsia="Aryan2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7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79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ÉÆ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vÉÉ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É,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ÉÒ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36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29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EÉ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36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29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66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Å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O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ÉÉº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9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1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5" w:lineRule="exact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position w:val="2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position w:val="2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  <w:position w:val="2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position w:val="2"/>
              </w:rPr>
              <w:t>Å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position w:val="2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position w:val="2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position w:val="2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position w:val="2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position w:val="2"/>
              </w:rPr>
              <w:t>c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position w:val="2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2"/>
              </w:rPr>
              <w:t>ÉÒ</w:t>
            </w:r>
            <w:r>
              <w:rPr>
                <w:rFonts w:ascii="Aryan2" w:hAnsi="Aryan2" w:cs="Aryan2" w:eastAsia="Aryan2"/>
                <w:sz w:val="22"/>
                <w:szCs w:val="22"/>
                <w:spacing w:val="-3"/>
                <w:w w:val="100"/>
                <w:position w:val="2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2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position w:val="2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2"/>
              </w:rPr>
              <w:t>ÉÉº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position w:val="2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position w:val="2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position w:val="2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position w:val="2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position w:val="2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36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5" w:lineRule="exact"/>
              <w:ind w:left="29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Å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ÉÉº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¤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46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40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right="-4"/>
              <w:jc w:val="righ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7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4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3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ÉÉº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vÉÉ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Én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right="-4"/>
              <w:jc w:val="righ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7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5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7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ÉÉÒ</w:t>
            </w:r>
            <w:r>
              <w:rPr>
                <w:rFonts w:ascii="Aryan2" w:hAnsi="Aryan2" w:cs="Aryan2" w:eastAsia="Aryan2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è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73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pÉ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~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1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36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29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right="-4"/>
              <w:jc w:val="righ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7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5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8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=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É®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pÉ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ÉÉå</w:t>
            </w:r>
            <w:r>
              <w:rPr>
                <w:rFonts w:ascii="Aryan2" w:hAnsi="Aryan2" w:cs="Aryan2" w:eastAsia="Aryan2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Éä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2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1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76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|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è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ÉÒ</w:t>
            </w:r>
            <w:r>
              <w:rPr>
                <w:rFonts w:ascii="Aryan2" w:hAnsi="Aryan2" w:cs="Aryan2" w:eastAsia="Aryan2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2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1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7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36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29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1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right="-4"/>
              <w:jc w:val="righ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7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8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j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&lt;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Ç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&lt;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Éå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Ç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É,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Ç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É,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50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1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1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9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749" w:footer="0" w:top="980" w:bottom="280" w:left="700" w:right="700"/>
          <w:pgSz w:w="16840" w:h="11900" w:orient="landscape"/>
        </w:sectPr>
      </w:pPr>
      <w:rPr/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597998" w:type="dxa"/>
      </w:tblPr>
      <w:tblGrid/>
      <w:tr>
        <w:trPr>
          <w:trHeight w:val="605" w:hRule="exact"/>
        </w:trPr>
        <w:tc>
          <w:tcPr>
            <w:tcW w:w="459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40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Ç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65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220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vÉ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/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35" w:lineRule="exact"/>
              <w:ind w:left="2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b/>
                <w:bCs/>
                <w:position w:val="2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  <w:b/>
                <w:bCs/>
                <w:position w:val="2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|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ß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  <w:position w:val="2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7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419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#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35" w:lineRule="exact"/>
              <w:ind w:left="419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.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61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127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J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j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/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96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715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9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5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93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2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261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35" w:lineRule="exact"/>
              <w:ind w:left="23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23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|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-6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46"/>
                <w:w w:val="100"/>
                <w:b/>
                <w:bCs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-3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35" w:lineRule="exact"/>
              <w:ind w:left="174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3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135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35" w:lineRule="exact"/>
              <w:ind w:left="107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42" w:hRule="exact"/>
        </w:trPr>
        <w:tc>
          <w:tcPr>
            <w:tcW w:w="45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5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96" w:right="285"/>
              <w:jc w:val="center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361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98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8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1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É½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è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Ç</w:t>
            </w:r>
            <w:r>
              <w:rPr>
                <w:rFonts w:ascii="Aryan2" w:hAnsi="Aryan2" w:cs="Aryan2" w:eastAsia="Aryan2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j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396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73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Ú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Ç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É®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j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å</w:t>
            </w:r>
            <w:r>
              <w:rPr>
                <w:rFonts w:ascii="Aryan2" w:hAnsi="Aryan2" w:cs="Aryan2" w:eastAsia="Aryan2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ÉA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75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27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6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2" w:lineRule="exact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3"/>
              </w:rPr>
              <w:t>ºÉ½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  <w:position w:val="3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3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position w:val="3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3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position w:val="3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position w:val="3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position w:val="3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position w:val="3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3"/>
              </w:rPr>
              <w:t>ÉEÉºÉ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position w:val="3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  <w:position w:val="3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3"/>
              </w:rPr>
              <w:t>ÉEÉ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position w:val="3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3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position w:val="3"/>
              </w:rPr>
              <w:t>Ç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position w:val="3"/>
              </w:rPr>
              <w:t>#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3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position w:val="3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3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2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1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7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6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40" w:lineRule="auto"/>
              <w:ind w:left="11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85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6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40" w:lineRule="auto"/>
              <w:ind w:left="103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7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296" w:right="285"/>
              <w:jc w:val="center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36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98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5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Ç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è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|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ß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EÉ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ÉÉÒ</w:t>
            </w:r>
          </w:p>
        </w:tc>
        <w:tc>
          <w:tcPr>
            <w:tcW w:w="3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6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6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98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è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è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ÉÒ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É)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j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3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Å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36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29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9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296" w:right="285"/>
              <w:jc w:val="center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36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98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9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Ç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ÉÇ</w:t>
            </w:r>
            <w:r>
              <w:rPr>
                <w:rFonts w:ascii="Aryan2" w:hAnsi="Aryan2" w:cs="Aryan2" w:eastAsia="Aryan2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3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6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b</w:t>
            </w:r>
          </w:p>
        </w:tc>
        <w:tc>
          <w:tcPr>
            <w:tcW w:w="1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36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29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0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296" w:right="285"/>
              <w:jc w:val="center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36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98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4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ÉÉº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ÉÆ</w:t>
            </w:r>
            <w:r>
              <w:rPr>
                <w:rFonts w:ascii="Aryan2" w:hAnsi="Aryan2" w:cs="Aryan2" w:eastAsia="Aryan2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ÉÉ®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3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73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É®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ºÉÉ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ÉÆ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5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6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É,</w:t>
            </w:r>
            <w:r>
              <w:rPr>
                <w:rFonts w:ascii="Aryan2" w:hAnsi="Aryan2" w:cs="Aryan2" w:eastAsia="Aryan2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É¸</w:t>
            </w:r>
          </w:p>
        </w:tc>
        <w:tc>
          <w:tcPr>
            <w:tcW w:w="1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2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1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74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6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60" w:lineRule="auto"/>
              <w:ind w:left="172" w:right="956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7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ÉÆ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vÉÉ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É,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ÉÒ</w:t>
            </w:r>
          </w:p>
        </w:tc>
        <w:tc>
          <w:tcPr>
            <w:tcW w:w="1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6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6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EÉ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36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29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5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6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Å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O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ÉÉº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9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7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6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Å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ÉÒ</w:t>
            </w:r>
            <w:r>
              <w:rPr>
                <w:rFonts w:ascii="Aryan2" w:hAnsi="Aryan2" w:cs="Aryan2" w:eastAsia="Aryan2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ÉÉº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6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9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6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J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Ç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6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9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0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296" w:right="285"/>
              <w:jc w:val="center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36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98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4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3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ÉÉº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vÉÉ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3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1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Én</w:t>
            </w:r>
          </w:p>
        </w:tc>
        <w:tc>
          <w:tcPr>
            <w:tcW w:w="1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2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1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7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96" w:right="285"/>
              <w:jc w:val="center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36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98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5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7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ÉÉÒ</w:t>
            </w:r>
            <w:r>
              <w:rPr>
                <w:rFonts w:ascii="Aryan2" w:hAnsi="Aryan2" w:cs="Aryan2" w:eastAsia="Aryan2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è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3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73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pÉ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~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7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2" w:after="0" w:line="240" w:lineRule="auto"/>
              <w:ind w:left="26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2" w:after="0" w:line="240" w:lineRule="auto"/>
              <w:ind w:left="1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7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749" w:footer="0" w:top="980" w:bottom="280" w:left="700" w:right="700"/>
          <w:pgSz w:w="16840" w:h="11900" w:orient="landscape"/>
        </w:sectPr>
      </w:pPr>
      <w:rPr/>
    </w:p>
    <w:p>
      <w:pPr>
        <w:spacing w:before="0" w:after="0" w:line="230" w:lineRule="exact"/>
        <w:ind w:left="2766" w:right="-20"/>
        <w:jc w:val="left"/>
        <w:tabs>
          <w:tab w:pos="330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4.478745pt;margin-top:-272.848785pt;width:441.361257pt;height:464.635594pt;mso-position-horizontal-relative:page;mso-position-vertical-relative:paragraph;z-index:-2381" type="#_x0000_t202" filled="f" stroked="f">
            <v:textbox inset="0,0,0,0">
              <w:txbxContent>
                <w:p>
                  <w:pPr>
                    <w:spacing w:before="0" w:after="0" w:line="180" w:lineRule="exact"/>
                    <w:ind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4618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5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right="-20"/>
                    <w:jc w:val="left"/>
                    <w:tabs>
                      <w:tab w:pos="52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504" w:right="2244"/>
                    <w:jc w:val="center"/>
                    <w:tabs>
                      <w:tab w:pos="458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(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)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83" w:after="0" w:line="389" w:lineRule="auto"/>
                    <w:ind w:left="4618" w:right="799" w:firstLine="-4618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0" w:after="0" w:line="156" w:lineRule="exact"/>
                    <w:ind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3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5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4618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78" w:after="0" w:line="240" w:lineRule="auto"/>
                    <w:ind w:left="4618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J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/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78" w:after="0" w:line="240" w:lineRule="auto"/>
                    <w:ind w:left="4618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389" w:lineRule="auto"/>
                    <w:ind w:left="4618" w:right="1677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3" w:after="0" w:line="240" w:lineRule="auto"/>
                    <w:ind w:left="4618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3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right="-20"/>
                    <w:jc w:val="left"/>
                    <w:tabs>
                      <w:tab w:pos="52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7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4618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6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4584" w:right="3612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389" w:lineRule="auto"/>
                    <w:ind w:left="4618" w:right="322" w:firstLine="-4618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7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3" w:after="0" w:line="240" w:lineRule="auto"/>
                    <w:ind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4670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5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310" w:lineRule="atLeast"/>
                    <w:ind w:left="4618" w:right="2258" w:firstLine="-4618"/>
                    <w:jc w:val="left"/>
                    <w:tabs>
                      <w:tab w:pos="52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7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42.43pt;margin-top:94.82pt;width:756.58pt;height:464.92pt;mso-position-horizontal-relative:page;mso-position-vertical-relative:page;z-index:-2380" coordorigin="849,1896" coordsize="15132,9298">
            <v:group style="position:absolute;left:3490;top:1906;width:8827;height:9278" coordorigin="3490,1906" coordsize="8827,9278">
              <v:shape style="position:absolute;left:3490;top:1906;width:8827;height:9278" coordorigin="3490,1906" coordsize="8827,9278" path="m3490,11185l12317,11185,12317,1906,3490,1906,3490,11185e" filled="t" fillcolor="#FFFFFF" stroked="f">
                <v:path arrowok="t"/>
                <v:fill/>
              </v:shape>
            </v:group>
            <v:group style="position:absolute;left:854;top:9879;width:15120;height:2" coordorigin="854,9879" coordsize="15120,2">
              <v:shape style="position:absolute;left:854;top:9879;width:15120;height:2" coordorigin="854,9879" coordsize="15120,0" path="m854,9879l15974,9879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444481pt;margin-top:-38.534611pt;width:21.799822pt;height:35.241165pt;mso-position-horizontal-relative:page;mso-position-vertical-relative:paragraph;z-index:-2379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38" w:lineRule="exact"/>
                    <w:ind w:left="132" w:right="116"/>
                    <w:jc w:val="center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¤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4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76" w:lineRule="exact"/>
                    <w:ind w:left="-13" w:right="-33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  <w:b/>
                      <w:bCs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  <w:b/>
                      <w:bCs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164406pt;margin-top:108.118507pt;width:21.799822pt;height:35.241165pt;mso-position-horizontal-relative:page;mso-position-vertical-relative:page;z-index:-2377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38" w:lineRule="exact"/>
                    <w:ind w:left="118" w:right="96"/>
                    <w:jc w:val="center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º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  <w:position w:val="1"/>
                    </w:rPr>
                    <w:t>Æ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76" w:lineRule="exact"/>
                    <w:ind w:left="-13" w:right="-33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  <w:b/>
                      <w:bCs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  <w:b/>
                      <w:bCs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  <w:b/>
                      <w:bCs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3.764648pt;margin-top:-152.286743pt;width:13.038896pt;height:80.833486pt;mso-position-horizontal-relative:page;mso-position-vertical-relative:paragraph;z-index:-2375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53"/>
                    <w:jc w:val="left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®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­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]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Å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Ò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x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´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ä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¶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x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vÉ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6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3"/>
        </w:rPr>
        <w:t>5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3"/>
        </w:rPr>
        <w:t>8</w:t>
      </w:r>
      <w:r>
        <w:rPr>
          <w:rFonts w:ascii="Aryan2" w:hAnsi="Aryan2" w:cs="Aryan2" w:eastAsia="Aryan2"/>
          <w:sz w:val="22"/>
          <w:szCs w:val="22"/>
          <w:spacing w:val="1"/>
          <w:w w:val="100"/>
          <w:position w:val="3"/>
        </w:rPr>
        <w:t>-</w:t>
      </w:r>
      <w:r>
        <w:rPr>
          <w:rFonts w:ascii="Aryan2" w:hAnsi="Aryan2" w:cs="Aryan2" w:eastAsia="Aryan2"/>
          <w:sz w:val="22"/>
          <w:szCs w:val="22"/>
          <w:spacing w:val="2"/>
          <w:w w:val="100"/>
          <w:position w:val="3"/>
        </w:rPr>
        <w:t>=</w:t>
      </w:r>
      <w:r>
        <w:rPr>
          <w:rFonts w:ascii="Aryan2" w:hAnsi="Aryan2" w:cs="Aryan2" w:eastAsia="Aryan2"/>
          <w:sz w:val="22"/>
          <w:szCs w:val="22"/>
          <w:spacing w:val="1"/>
          <w:w w:val="100"/>
          <w:position w:val="3"/>
        </w:rPr>
        <w:t>S</w:t>
      </w:r>
      <w:r>
        <w:rPr>
          <w:rFonts w:ascii="Aryan2" w:hAnsi="Aryan2" w:cs="Aryan2" w:eastAsia="Aryan2"/>
          <w:sz w:val="22"/>
          <w:szCs w:val="22"/>
          <w:spacing w:val="1"/>
          <w:w w:val="100"/>
          <w:position w:val="3"/>
        </w:rPr>
        <w:t>S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3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É®</w:t>
      </w:r>
      <w:r>
        <w:rPr>
          <w:rFonts w:ascii="Aryan2" w:hAnsi="Aryan2" w:cs="Aryan2" w:eastAsia="Aryan2"/>
          <w:sz w:val="22"/>
          <w:szCs w:val="22"/>
          <w:spacing w:val="5"/>
          <w:w w:val="100"/>
          <w:position w:val="3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3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  <w:position w:val="3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3"/>
        </w:rPr>
        <w:t>F</w:t>
      </w:r>
      <w:r>
        <w:rPr>
          <w:rFonts w:ascii="Aryan2" w:hAnsi="Aryan2" w:cs="Aryan2" w:eastAsia="Aryan2"/>
          <w:sz w:val="22"/>
          <w:szCs w:val="22"/>
          <w:spacing w:val="4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  <w:position w:val="3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3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  <w:position w:val="3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  <w:position w:val="3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  <w:position w:val="3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3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3"/>
        </w:rPr>
        <w:t>ä</w:t>
      </w:r>
      <w:r>
        <w:rPr>
          <w:rFonts w:ascii="Aryan2" w:hAnsi="Aryan2" w:cs="Aryan2" w:eastAsia="Aryan2"/>
          <w:sz w:val="22"/>
          <w:szCs w:val="22"/>
          <w:spacing w:val="4"/>
          <w:w w:val="100"/>
          <w:position w:val="3"/>
        </w:rPr>
        <w:t>E</w:t>
      </w:r>
      <w:r>
        <w:rPr>
          <w:rFonts w:ascii="Aryan2" w:hAnsi="Aryan2" w:cs="Aryan2" w:eastAsia="Aryan2"/>
          <w:sz w:val="22"/>
          <w:szCs w:val="22"/>
          <w:spacing w:val="-1"/>
          <w:w w:val="100"/>
          <w:position w:val="3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pÉ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3"/>
        </w:rPr>
        <w:t>Ò</w:t>
      </w:r>
      <w:r>
        <w:rPr>
          <w:rFonts w:ascii="Aryan2" w:hAnsi="Aryan2" w:cs="Aryan2" w:eastAsia="Aryan2"/>
          <w:sz w:val="22"/>
          <w:szCs w:val="22"/>
          <w:spacing w:val="-1"/>
          <w:w w:val="100"/>
          <w:position w:val="3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  <w:position w:val="3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3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  <w:position w:val="3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  <w:position w:val="3"/>
        </w:rPr>
        <w:t>¶</w:t>
      </w:r>
      <w:r>
        <w:rPr>
          <w:rFonts w:ascii="Aryan2" w:hAnsi="Aryan2" w:cs="Aryan2" w:eastAsia="Aryan2"/>
          <w:sz w:val="22"/>
          <w:szCs w:val="22"/>
          <w:spacing w:val="2"/>
          <w:w w:val="100"/>
          <w:position w:val="3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ÉÉ</w:t>
      </w:r>
      <w:r>
        <w:rPr>
          <w:rFonts w:ascii="Aryan2" w:hAnsi="Aryan2" w:cs="Aryan2" w:eastAsia="Aryan2"/>
          <w:sz w:val="22"/>
          <w:szCs w:val="22"/>
          <w:spacing w:val="3"/>
          <w:w w:val="100"/>
          <w:position w:val="3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  <w:position w:val="3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3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ÉÉ</w:t>
      </w:r>
      <w:r>
        <w:rPr>
          <w:rFonts w:ascii="Aryan2" w:hAnsi="Aryan2" w:cs="Aryan2" w:eastAsia="Aryan2"/>
          <w:sz w:val="22"/>
          <w:szCs w:val="22"/>
          <w:spacing w:val="2"/>
          <w:w w:val="100"/>
          <w:position w:val="3"/>
        </w:rPr>
        <w:t>ã</w:t>
      </w:r>
      <w:r>
        <w:rPr>
          <w:rFonts w:ascii="Aryan2" w:hAnsi="Aryan2" w:cs="Aryan2" w:eastAsia="Aryan2"/>
          <w:sz w:val="22"/>
          <w:szCs w:val="22"/>
          <w:spacing w:val="4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  <w:position w:val="3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ÉÉå</w:t>
      </w:r>
      <w:r>
        <w:rPr>
          <w:rFonts w:ascii="Aryan2" w:hAnsi="Aryan2" w:cs="Aryan2" w:eastAsia="Aryan2"/>
          <w:sz w:val="22"/>
          <w:szCs w:val="22"/>
          <w:spacing w:val="-3"/>
          <w:w w:val="100"/>
          <w:position w:val="3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3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  <w:position w:val="3"/>
        </w:rPr>
        <w:t>E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Éä</w:t>
      </w:r>
      <w:r>
        <w:rPr>
          <w:rFonts w:ascii="Aryan2" w:hAnsi="Aryan2" w:cs="Aryan2" w:eastAsia="Aryan2"/>
          <w:sz w:val="22"/>
          <w:szCs w:val="22"/>
          <w:spacing w:val="2"/>
          <w:w w:val="100"/>
          <w:position w:val="3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  <w:position w:val="3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  <w:position w:val="3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  <w:position w:val="3"/>
        </w:rPr>
        <w:t>Ö</w:t>
      </w:r>
      <w:r>
        <w:rPr>
          <w:rFonts w:ascii="Aryan2" w:hAnsi="Aryan2" w:cs="Aryan2" w:eastAsia="Aryan2"/>
          <w:sz w:val="22"/>
          <w:szCs w:val="22"/>
          <w:spacing w:val="2"/>
          <w:w w:val="100"/>
          <w:position w:val="3"/>
        </w:rPr>
        <w:t>n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  <w:position w:val="3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3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0"/>
        </w:rPr>
      </w:r>
    </w:p>
    <w:p>
      <w:pPr>
        <w:spacing w:before="50" w:after="0" w:line="240" w:lineRule="auto"/>
        <w:ind w:right="792"/>
        <w:jc w:val="right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-2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|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ÉÒ</w:t>
      </w:r>
      <w:r>
        <w:rPr>
          <w:rFonts w:ascii="Aryan2" w:hAnsi="Aryan2" w:cs="Aryan2" w:eastAsia="Aryan2"/>
          <w:sz w:val="22"/>
          <w:szCs w:val="22"/>
          <w:spacing w:val="1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l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55" w:after="0" w:line="240" w:lineRule="auto"/>
        <w:ind w:right="2353"/>
        <w:jc w:val="right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60" w:after="0" w:line="306" w:lineRule="auto"/>
        <w:ind w:left="6994" w:right="-58" w:firstLine="-4229"/>
        <w:jc w:val="left"/>
        <w:tabs>
          <w:tab w:pos="330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7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8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0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&lt;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&lt;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Éå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h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É,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É,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h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n</w:t>
      </w:r>
    </w:p>
    <w:p>
      <w:pPr>
        <w:spacing w:before="0" w:after="0" w:line="240" w:lineRule="auto"/>
        <w:ind w:left="2766" w:right="-20"/>
        <w:jc w:val="left"/>
        <w:tabs>
          <w:tab w:pos="330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8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8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1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É½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Ú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k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É®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å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ÉA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K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74" w:after="0" w:line="240" w:lineRule="auto"/>
        <w:ind w:right="1061"/>
        <w:jc w:val="right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ºÉ½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ÉEÉºÉ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#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66" w:right="-20"/>
        <w:jc w:val="left"/>
        <w:tabs>
          <w:tab w:pos="330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924431pt;margin-top:-3.601443pt;width:21.799822pt;height:35.241165pt;mso-position-horizontal-relative:page;mso-position-vertical-relative:paragraph;z-index:-2378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38" w:lineRule="exact"/>
                    <w:ind w:left="118" w:right="96"/>
                    <w:jc w:val="center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º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  <w:position w:val="1"/>
                    </w:rPr>
                    <w:t>Æ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76" w:lineRule="exact"/>
                    <w:ind w:left="-13" w:right="-33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  <w:b/>
                      <w:bCs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  <w:b/>
                      <w:bCs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  <w:b/>
                      <w:bCs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8.884132pt;margin-top:-7.487672pt;width:37.038496pt;height:42.48773pt;mso-position-horizontal-relative:page;mso-position-vertical-relative:paragraph;z-index:-2376" type="#_x0000_t202" filled="f" stroked="f">
            <v:textbox inset="0,0,0,0" style="layout-flow:vertical;mso-layout-flow-alt:bottom-to-top">
              <w:txbxContent>
                <w:p>
                  <w:pPr>
                    <w:spacing w:before="6" w:after="0" w:line="238" w:lineRule="auto"/>
                    <w:ind w:left="284" w:right="-36" w:firstLine="-264"/>
                    <w:jc w:val="left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|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®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Æ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£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¶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ä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­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1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5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7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ÉÉÒ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A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ÉÆ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ÉÇ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26" w:after="0" w:line="240" w:lineRule="auto"/>
        <w:ind w:right="1162"/>
        <w:jc w:val="right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Év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ÉÉ¿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26" w:after="0" w:line="240" w:lineRule="auto"/>
        <w:ind w:right="1878"/>
        <w:jc w:val="right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O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8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7</w:t>
      </w:r>
      <w:r>
        <w:rPr>
          <w:rFonts w:ascii="Arial" w:hAnsi="Arial" w:cs="Arial" w:eastAsia="Arial"/>
          <w:sz w:val="17"/>
          <w:szCs w:val="17"/>
          <w:spacing w:val="-1"/>
          <w:w w:val="104"/>
          <w:b/>
          <w:bCs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4</w:t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</w:rPr>
        <w:t>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62" w:after="0" w:line="240" w:lineRule="auto"/>
        <w:ind w:left="67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7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4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7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7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4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7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8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7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8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7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7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7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7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3" w:right="-53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8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8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8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8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8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9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7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8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9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7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08" w:right="-62"/>
        <w:jc w:val="left"/>
        <w:tabs>
          <w:tab w:pos="136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2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  <w:b/>
          <w:bCs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</w:rPr>
        <w:t>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980" w:bottom="280" w:left="700" w:right="700"/>
          <w:cols w:num="4" w:equalWidth="0">
            <w:col w:w="9671" w:space="2051"/>
            <w:col w:w="665" w:space="314"/>
            <w:col w:w="1726" w:space="218"/>
            <w:col w:w="795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110" w:right="-20"/>
        <w:jc w:val="left"/>
        <w:tabs>
          <w:tab w:pos="740" w:val="left"/>
          <w:tab w:pos="2800" w:val="left"/>
          <w:tab w:pos="3280" w:val="left"/>
          <w:tab w:pos="7480" w:val="left"/>
          <w:tab w:pos="11680" w:val="left"/>
          <w:tab w:pos="12760" w:val="left"/>
          <w:tab w:pos="13760" w:val="left"/>
          <w:tab w:pos="14620" w:val="left"/>
        </w:tabs>
        <w:rPr>
          <w:rFonts w:ascii="Aryan2" w:hAnsi="Aryan2" w:cs="Aryan2" w:eastAsia="Aryan2"/>
          <w:sz w:val="22"/>
          <w:szCs w:val="22"/>
        </w:rPr>
      </w:pPr>
      <w:rPr/>
      <w:r>
        <w:rPr/>
        <w:pict>
          <v:group style="position:absolute;margin-left:42.4799pt;margin-top:-.759976pt;width:756pt;height:.1pt;mso-position-horizontal-relative:page;mso-position-vertical-relative:paragraph;z-index:-2373" coordorigin="850,-15" coordsize="15120,2">
            <v:shape style="position:absolute;left:850;top:-15;width:15120;height:2" coordorigin="850,-15" coordsize="15120,0" path="m850,-15l15970,-15e" filled="f" stroked="t" strokeweight=".580pt" strokecolor="#000000">
              <v:path arrowok="t"/>
            </v:shape>
          </v:group>
          <w10:wrap type="none"/>
        </w:pic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´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K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Ç</w:t>
        <w:tab/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</w:rPr>
        <w:t>x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Ê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vÉ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 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</w:rPr>
        <w:t>B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E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 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</w:rPr>
        <w:t>x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à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/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#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</w:rPr>
        <w:t>E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É</w:t>
        <w:tab/>
      </w:r>
      <w:r>
        <w:rPr>
          <w:rFonts w:ascii="Aryan2" w:hAnsi="Aryan2" w:cs="Aryan2" w:eastAsia="Aryan2"/>
          <w:sz w:val="22"/>
          <w:szCs w:val="22"/>
          <w:spacing w:val="1"/>
          <w:w w:val="100"/>
          <w:b/>
          <w:bCs/>
        </w:rPr>
        <w:t>+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</w:rPr>
        <w:t>x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Ö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n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º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Æ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J</w:t>
      </w:r>
      <w:r>
        <w:rPr>
          <w:rFonts w:ascii="Aryan2" w:hAnsi="Aryan2" w:cs="Aryan2" w:eastAsia="Aryan2"/>
          <w:sz w:val="22"/>
          <w:szCs w:val="22"/>
          <w:spacing w:val="1"/>
          <w:w w:val="100"/>
          <w:b/>
          <w:bCs/>
        </w:rPr>
        <w:t>ª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 </w:t>
      </w:r>
      <w:r>
        <w:rPr>
          <w:rFonts w:ascii="Aryan2" w:hAnsi="Aryan2" w:cs="Aryan2" w:eastAsia="Aryan2"/>
          <w:sz w:val="22"/>
          <w:szCs w:val="22"/>
          <w:spacing w:val="1"/>
          <w:w w:val="100"/>
          <w:b/>
          <w:bCs/>
        </w:rPr>
        <w:t>i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l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  <w:b/>
          <w:bCs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à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Æ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j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ã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  <w:b/>
          <w:bCs/>
        </w:rPr>
        <w:t>ª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/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Ê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´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£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 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</w:rPr>
        <w:t>B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E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 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</w:rPr>
        <w:t>x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É</w:t>
        <w:tab/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Ê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´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k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</w:rPr>
        <w:t>{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ä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K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  <w:b/>
          <w:bCs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9"/>
          <w:w w:val="100"/>
          <w:b/>
          <w:bCs/>
        </w:rPr>
        <w:t> </w:t>
      </w:r>
      <w:r>
        <w:rPr>
          <w:rFonts w:ascii="Aryan2" w:hAnsi="Aryan2" w:cs="Aryan2" w:eastAsia="Aryan2"/>
          <w:sz w:val="22"/>
          <w:szCs w:val="22"/>
          <w:spacing w:val="1"/>
          <w:w w:val="100"/>
          <w:b/>
          <w:bCs/>
        </w:rPr>
        <w:t>ª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ä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V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</w:rPr>
        <w:t>x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A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Æ</w:t>
        <w:tab/>
      </w:r>
      <w:r>
        <w:rPr>
          <w:rFonts w:ascii="Aryan2" w:hAnsi="Aryan2" w:cs="Aryan2" w:eastAsia="Aryan2"/>
          <w:sz w:val="22"/>
          <w:szCs w:val="22"/>
          <w:spacing w:val="1"/>
          <w:w w:val="100"/>
          <w:b/>
          <w:bCs/>
        </w:rPr>
        <w:t>+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l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</w:rPr>
        <w:t>¶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ä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K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É</w:t>
        <w:tab/>
      </w:r>
      <w:r>
        <w:rPr>
          <w:rFonts w:ascii="Aryan2" w:hAnsi="Aryan2" w:cs="Aryan2" w:eastAsia="Aryan2"/>
          <w:sz w:val="22"/>
          <w:szCs w:val="22"/>
          <w:spacing w:val="1"/>
          <w:w w:val="100"/>
          <w:b/>
          <w:bCs/>
        </w:rPr>
        <w:t>+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Æ</w:t>
      </w:r>
      <w:r>
        <w:rPr>
          <w:rFonts w:ascii="Aryan2" w:hAnsi="Aryan2" w:cs="Aryan2" w:eastAsia="Aryan2"/>
          <w:sz w:val="22"/>
          <w:szCs w:val="22"/>
          <w:spacing w:val="1"/>
          <w:w w:val="100"/>
          <w:b/>
          <w:bCs/>
        </w:rPr>
        <w:t>i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®</w:t>
      </w:r>
      <w:r>
        <w:rPr>
          <w:rFonts w:ascii="Aryan2" w:hAnsi="Aryan2" w:cs="Aryan2" w:eastAsia="Aryan2"/>
          <w:sz w:val="22"/>
          <w:szCs w:val="22"/>
          <w:spacing w:val="1"/>
          <w:w w:val="100"/>
          <w:b/>
          <w:bCs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É</w:t>
        <w:tab/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|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  <w:b/>
          <w:bCs/>
        </w:rPr>
        <w:t>ª</w:t>
      </w:r>
      <w:r>
        <w:rPr>
          <w:rFonts w:ascii="Aryan2" w:hAnsi="Aryan2" w:cs="Aryan2" w:eastAsia="Aryan2"/>
          <w:sz w:val="22"/>
          <w:szCs w:val="22"/>
          <w:spacing w:val="-6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46"/>
          <w:w w:val="100"/>
          <w:b/>
          <w:bCs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Ö</w:t>
      </w:r>
      <w:r>
        <w:rPr>
          <w:rFonts w:ascii="Aryan2" w:hAnsi="Aryan2" w:cs="Aryan2" w:eastAsia="Aryan2"/>
          <w:sz w:val="22"/>
          <w:szCs w:val="22"/>
          <w:spacing w:val="-30"/>
          <w:w w:val="100"/>
          <w:b/>
          <w:bCs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D</w:t>
      </w:r>
      <w:r>
        <w:rPr>
          <w:rFonts w:ascii="Aryan2" w:hAnsi="Aryan2" w:cs="Aryan2" w:eastAsia="Aryan2"/>
          <w:sz w:val="22"/>
          <w:szCs w:val="22"/>
          <w:spacing w:val="1"/>
          <w:w w:val="100"/>
          <w:b/>
          <w:bCs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É</w:t>
        <w:tab/>
      </w:r>
      <w:r>
        <w:rPr>
          <w:rFonts w:ascii="Aryan2" w:hAnsi="Aryan2" w:cs="Aryan2" w:eastAsia="Aryan2"/>
          <w:sz w:val="22"/>
          <w:szCs w:val="22"/>
          <w:spacing w:val="1"/>
          <w:w w:val="100"/>
          <w:b/>
          <w:bCs/>
        </w:rPr>
        <w:t>+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Æ</w:t>
      </w:r>
      <w:r>
        <w:rPr>
          <w:rFonts w:ascii="Aryan2" w:hAnsi="Aryan2" w:cs="Aryan2" w:eastAsia="Aryan2"/>
          <w:sz w:val="22"/>
          <w:szCs w:val="22"/>
          <w:spacing w:val="1"/>
          <w:w w:val="100"/>
          <w:b/>
          <w:bCs/>
        </w:rPr>
        <w:t>i</w:t>
      </w:r>
      <w:r>
        <w:rPr>
          <w:rFonts w:ascii="Aryan2" w:hAnsi="Aryan2" w:cs="Aryan2" w:eastAsia="Aryan2"/>
          <w:sz w:val="22"/>
          <w:szCs w:val="22"/>
          <w:spacing w:val="4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¶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ä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</w:rPr>
        <w:t>K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</w:r>
    </w:p>
    <w:p>
      <w:pPr>
        <w:spacing w:before="0" w:after="0" w:line="229" w:lineRule="exact"/>
        <w:ind w:left="801" w:right="-20"/>
        <w:jc w:val="left"/>
        <w:tabs>
          <w:tab w:pos="2800" w:val="left"/>
          <w:tab w:pos="12720" w:val="left"/>
          <w:tab w:pos="13680" w:val="left"/>
          <w:tab w:pos="14600" w:val="left"/>
        </w:tabs>
        <w:rPr>
          <w:rFonts w:ascii="Aryan2" w:hAnsi="Aryan2" w:cs="Aryan2" w:eastAsia="Aryan2"/>
          <w:sz w:val="22"/>
          <w:szCs w:val="22"/>
        </w:rPr>
      </w:pPr>
      <w:rPr/>
      <w:r>
        <w:rPr/>
        <w:pict>
          <v:group style="position:absolute;margin-left:42.4799pt;margin-top:15.191025pt;width:756pt;height:.1pt;mso-position-horizontal-relative:page;mso-position-vertical-relative:paragraph;z-index:-2372" coordorigin="850,304" coordsize="15120,2">
            <v:shape style="position:absolute;left:850;top:304;width:15120;height:2" coordorigin="850,304" coordsize="15120,0" path="m850,304l15970,304e" filled="f" stroked="t" strokeweight=".580pt" strokecolor="#000000">
              <v:path arrowok="t"/>
            </v:shape>
          </v:group>
          <w10:wrap type="none"/>
        </w:pic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  <w:position w:val="1"/>
        </w:rPr>
        <w:t>ã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  <w:position w:val="1"/>
        </w:rPr>
        <w:t>ä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  <w:position w:val="1"/>
        </w:rPr>
        <w:t>x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  <w:position w:val="1"/>
        </w:rPr>
        <w:t>-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  <w:position w:val="1"/>
        </w:rPr>
        <w:t>n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  <w:position w:val="1"/>
        </w:rPr>
        <w:t>ä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  <w:position w:val="1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  <w:b/>
          <w:bCs/>
          <w:position w:val="1"/>
        </w:rPr>
        <w:t> 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  <w:position w:val="1"/>
        </w:rPr>
        <w:t>B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  <w:position w:val="1"/>
        </w:rPr>
        <w:t>E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  <w:position w:val="1"/>
        </w:rPr>
        <w:t>Ò</w:t>
      </w:r>
      <w:r>
        <w:rPr>
          <w:rFonts w:ascii="Aryan2" w:hAnsi="Aryan2" w:cs="Aryan2" w:eastAsia="Aryan2"/>
          <w:sz w:val="22"/>
          <w:szCs w:val="22"/>
          <w:spacing w:val="3"/>
          <w:w w:val="100"/>
          <w:b/>
          <w:bCs/>
          <w:position w:val="1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|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  <w:position w:val="1"/>
        </w:rPr>
        <w:t>B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  <w:position w:val="1"/>
        </w:rPr>
        <w:t>ß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  <w:position w:val="1"/>
        </w:rPr>
        <w:t>E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  <w:position w:val="1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  <w:b/>
          <w:bCs/>
          <w:position w:val="1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  <w:position w:val="1"/>
        </w:rPr>
        <w:t>É</w:t>
        <w:tab/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º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  <w:position w:val="1"/>
        </w:rPr>
        <w:t>Æ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  <w:position w:val="1"/>
        </w:rPr>
        <w:t>.</w:t>
        <w:tab/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  <w:position w:val="1"/>
        </w:rPr>
        <w:t>v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  <w:position w:val="1"/>
        </w:rPr>
        <w:t>x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  <w:position w:val="1"/>
        </w:rPr>
        <w:t>®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  <w:position w:val="1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  <w:position w:val="1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  <w:position w:val="1"/>
        </w:rPr>
        <w:t>É</w:t>
        <w:tab/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  <w:position w:val="1"/>
        </w:rPr>
        <w:t>v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  <w:position w:val="1"/>
        </w:rPr>
        <w:t>x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  <w:position w:val="1"/>
        </w:rPr>
        <w:t>®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  <w:position w:val="1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  <w:position w:val="1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  <w:position w:val="1"/>
        </w:rPr>
        <w:t>É</w:t>
        <w:tab/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  <w:position w:val="1"/>
        </w:rPr>
        <w:t>v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  <w:position w:val="1"/>
        </w:rPr>
        <w:t>x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  <w:b/>
          <w:bCs/>
          <w:position w:val="1"/>
        </w:rPr>
        <w:t>®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  <w:position w:val="1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  <w:b/>
          <w:bCs/>
          <w:position w:val="1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  <w:b/>
          <w:bCs/>
          <w:position w:val="1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Mar w:header="749" w:footer="0" w:top="980" w:bottom="280" w:left="740" w:right="700"/>
          <w:pgSz w:w="16840" w:h="1190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735" w:right="-20"/>
        <w:jc w:val="left"/>
        <w:tabs>
          <w:tab w:pos="3260" w:val="left"/>
          <w:tab w:pos="6960" w:val="left"/>
        </w:tabs>
        <w:rPr>
          <w:rFonts w:ascii="Aryan2" w:hAnsi="Aryan2" w:cs="Aryan2" w:eastAsia="Aryan2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4.477737pt;margin-top:-31.999994pt;width:442.562257pt;height:461.04pt;mso-position-horizontal-relative:page;mso-position-vertical-relative:paragraph;z-index:-2374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2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397" w:lineRule="auto"/>
                    <w:ind w:left="4618" w:right="2282" w:firstLine="-4618"/>
                    <w:jc w:val="left"/>
                    <w:tabs>
                      <w:tab w:pos="52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7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3" w:after="0" w:line="280" w:lineRule="exact"/>
                    <w:jc w:val="left"/>
                    <w:rPr>
                      <w:sz w:val="28"/>
                      <w:szCs w:val="28"/>
                    </w:rPr>
                  </w:pPr>
                  <w:rPr/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 w:line="240" w:lineRule="auto"/>
                    <w:ind w:right="-20"/>
                    <w:jc w:val="left"/>
                    <w:tabs>
                      <w:tab w:pos="52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7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4618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6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394" w:lineRule="auto"/>
                    <w:ind w:left="4618" w:right="315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0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right="-20"/>
                    <w:jc w:val="left"/>
                    <w:tabs>
                      <w:tab w:pos="520" w:val="left"/>
                      <w:tab w:pos="4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6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4618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394" w:lineRule="auto"/>
                    <w:ind w:left="4618" w:right="31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8" w:after="0" w:line="240" w:lineRule="auto"/>
                    <w:ind w:left="4618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6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4618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6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397" w:lineRule="auto"/>
                    <w:ind w:left="4618" w:right="1509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394" w:lineRule="auto"/>
                    <w:ind w:left="4618" w:right="79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(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)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174.479996pt;margin-top:-31.999994pt;width:442.56pt;height:461.04pt;mso-position-horizontal-relative:page;mso-position-vertical-relative:paragraph;z-index:-2371" coordorigin="3490,-640" coordsize="8851,9221">
            <v:shape style="position:absolute;left:3490;top:-640;width:8851;height:9221" coordorigin="3490,-640" coordsize="8851,9221" path="m3490,8581l12341,8581,12341,-640,3490,-640,3490,8581e" filled="t" fillcolor="#FFFFFF" stroked="f">
              <v:path arrowok="t"/>
              <v:fill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044407pt;margin-top:-15.601417pt;width:21.799822pt;height:35.241165pt;mso-position-horizontal-relative:page;mso-position-vertical-relative:paragraph;z-index:-2370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38" w:lineRule="exact"/>
                    <w:ind w:left="132" w:right="116"/>
                    <w:jc w:val="center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¤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4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76" w:lineRule="exact"/>
                    <w:ind w:left="-13" w:right="-33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  <w:b/>
                      <w:bCs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  <w:b/>
                      <w:bCs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.964615pt;margin-top:-18.527550pt;width:37.038496pt;height:42.48773pt;mso-position-horizontal-relative:page;mso-position-vertical-relative:paragraph;z-index:-2366" type="#_x0000_t202" filled="f" stroked="f">
            <v:textbox inset="0,0,0,0" style="layout-flow:vertical;mso-layout-flow-alt:bottom-to-top">
              <w:txbxContent>
                <w:p>
                  <w:pPr>
                    <w:spacing w:before="6" w:after="0" w:line="238" w:lineRule="auto"/>
                    <w:ind w:left="284" w:right="-36" w:firstLine="-264"/>
                    <w:jc w:val="left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|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®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Æ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£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¶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ä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­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1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5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7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ÉÉÒ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ÉÇ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26" w:after="0" w:line="240" w:lineRule="auto"/>
        <w:ind w:right="-20"/>
        <w:jc w:val="right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Év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ÉÉ¿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31" w:after="0" w:line="240" w:lineRule="auto"/>
        <w:ind w:right="695"/>
        <w:jc w:val="right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O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8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7</w:t>
      </w:r>
      <w:r>
        <w:rPr>
          <w:rFonts w:ascii="Arial" w:hAnsi="Arial" w:cs="Arial" w:eastAsia="Arial"/>
          <w:sz w:val="17"/>
          <w:szCs w:val="17"/>
          <w:spacing w:val="-1"/>
          <w:w w:val="104"/>
          <w:b/>
          <w:bCs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4</w:t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</w:rPr>
        <w:t>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08" w:right="-62"/>
        <w:jc w:val="left"/>
        <w:tabs>
          <w:tab w:pos="136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67" w:right="-53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8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7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8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7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-33" w:right="-53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4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4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4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4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44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8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7</w:t>
      </w:r>
      <w:r>
        <w:rPr>
          <w:rFonts w:ascii="Arial" w:hAnsi="Arial" w:cs="Arial" w:eastAsia="Arial"/>
          <w:sz w:val="17"/>
          <w:szCs w:val="17"/>
          <w:spacing w:val="-1"/>
          <w:w w:val="104"/>
          <w:b/>
          <w:bCs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4</w:t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</w:rPr>
        <w:t>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404072pt;margin-top:51.731064pt;width:21.799822pt;height:35.241165pt;mso-position-horizontal-relative:page;mso-position-vertical-relative:paragraph;z-index:-2369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38" w:lineRule="exact"/>
                    <w:ind w:left="118" w:right="96"/>
                    <w:jc w:val="center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º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  <w:position w:val="1"/>
                    </w:rPr>
                    <w:t>Æ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76" w:lineRule="exact"/>
                    <w:ind w:left="-13" w:right="-33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  <w:b/>
                      <w:bCs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  <w:b/>
                      <w:bCs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  <w:b/>
                      <w:bCs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8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7</w:t>
      </w:r>
      <w:r>
        <w:rPr>
          <w:rFonts w:ascii="Arial" w:hAnsi="Arial" w:cs="Arial" w:eastAsia="Arial"/>
          <w:sz w:val="17"/>
          <w:szCs w:val="17"/>
          <w:spacing w:val="-1"/>
          <w:w w:val="104"/>
          <w:b/>
          <w:bCs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4</w:t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</w:rPr>
        <w:t>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980" w:bottom="280" w:left="740" w:right="700"/>
          <w:cols w:num="4" w:equalWidth="0">
            <w:col w:w="8459" w:space="3224"/>
            <w:col w:w="665" w:space="314"/>
            <w:col w:w="1726" w:space="117"/>
            <w:col w:w="895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803829pt;margin-top:453.237732pt;width:21.799822pt;height:35.241165pt;mso-position-horizontal-relative:page;mso-position-vertical-relative:page;z-index:-2368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38" w:lineRule="exact"/>
                    <w:ind w:left="132" w:right="116"/>
                    <w:jc w:val="center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¤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4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76" w:lineRule="exact"/>
                    <w:ind w:left="-13" w:right="-33"/>
                    <w:jc w:val="center"/>
                    <w:tabs>
                      <w:tab w:pos="54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  <w:b/>
                      <w:bCs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724541pt;margin-top:458.273193pt;width:10.879112pt;height:25.170238pt;mso-position-horizontal-relative:page;mso-position-vertical-relative:page;z-index:-2367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  <w:b/>
                      <w:bCs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  <w:b/>
                      <w:bCs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6.084099pt;margin-top:299.616119pt;width:13.038896pt;height:129.822867pt;mso-position-horizontal-relative:page;mso-position-vertical-relative:page;z-index:-2365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53"/>
                    <w:jc w:val="left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à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v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à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è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®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=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®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¶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ä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­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399996" w:type="dxa"/>
      </w:tblPr>
      <w:tblGrid/>
      <w:tr>
        <w:trPr>
          <w:trHeight w:val="1074" w:hRule="exact"/>
        </w:trPr>
        <w:tc>
          <w:tcPr>
            <w:tcW w:w="294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202"/>
              <w:jc w:val="righ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3454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5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7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ÉÉÒ</w:t>
            </w:r>
            <w:r>
              <w:rPr>
                <w:rFonts w:ascii="Aryan2" w:hAnsi="Aryan2" w:cs="Aryan2" w:eastAsia="Aryan2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è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503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5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7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</w:p>
        </w:tc>
        <w:tc>
          <w:tcPr>
            <w:tcW w:w="101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4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2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1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635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2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0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455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Å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1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2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0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455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Å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ÉÉvÉ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ºÉc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j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ß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6" w:after="0" w:line="240" w:lineRule="auto"/>
              <w:ind w:left="31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6" w:after="0" w:line="240" w:lineRule="auto"/>
              <w:ind w:left="2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794" w:hRule="exact"/>
        </w:trPr>
        <w:tc>
          <w:tcPr>
            <w:tcW w:w="2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0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6" w:lineRule="auto"/>
              <w:ind w:left="455" w:right="1611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ÉÖ</w:t>
            </w:r>
            <w:r>
              <w:rPr>
                <w:rFonts w:ascii="Aryan2" w:hAnsi="Aryan2" w:cs="Aryan2" w:eastAsia="Aryan2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¤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ÉEÉ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ÉEÉä</w:t>
            </w:r>
            <w:r>
              <w:rPr>
                <w:rFonts w:ascii="Aryan2" w:hAnsi="Aryan2" w:cs="Aryan2" w:eastAsia="Aryan2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|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Å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80" w:hRule="exact"/>
        </w:trPr>
        <w:tc>
          <w:tcPr>
            <w:tcW w:w="2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right="202"/>
              <w:jc w:val="righ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3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5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8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=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É®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50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55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ÉÒ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vÉ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ÉÉå</w:t>
            </w:r>
            <w:r>
              <w:rPr>
                <w:rFonts w:ascii="Aryan2" w:hAnsi="Aryan2" w:cs="Aryan2" w:eastAsia="Aryan2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ÉA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¤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Î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¤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ÉbÉÒ</w:t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2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0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5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è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21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1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2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0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55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è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7"/>
                <w:w w:val="100"/>
              </w:rPr>
              <w:t>j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ÉÉå</w:t>
            </w:r>
            <w:r>
              <w:rPr>
                <w:rFonts w:ascii="Aryan2" w:hAnsi="Aryan2" w:cs="Aryan2" w:eastAsia="Aryan2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ÉA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j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ß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31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2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0" w:hRule="exact"/>
        </w:trPr>
        <w:tc>
          <w:tcPr>
            <w:tcW w:w="2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0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5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Év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å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è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h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29" w:hRule="exact"/>
        </w:trPr>
        <w:tc>
          <w:tcPr>
            <w:tcW w:w="2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0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455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Å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31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2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3" w:hRule="exact"/>
        </w:trPr>
        <w:tc>
          <w:tcPr>
            <w:tcW w:w="2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0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455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6" w:after="0" w:line="240" w:lineRule="auto"/>
              <w:ind w:left="21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6" w:after="0" w:line="240" w:lineRule="auto"/>
              <w:ind w:left="1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9" w:hRule="exact"/>
        </w:trPr>
        <w:tc>
          <w:tcPr>
            <w:tcW w:w="2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0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55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J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Én</w:t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40" w:lineRule="auto"/>
              <w:ind w:left="31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40" w:lineRule="auto"/>
              <w:ind w:left="2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26" w:hRule="exact"/>
        </w:trPr>
        <w:tc>
          <w:tcPr>
            <w:tcW w:w="2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0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455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pÉ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ÉÉå</w:t>
            </w:r>
            <w:r>
              <w:rPr>
                <w:rFonts w:ascii="Aryan2" w:hAnsi="Aryan2" w:cs="Aryan2" w:eastAsia="Aryan2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7"/>
                <w:w w:val="100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Éå</w:t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31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2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21" w:hRule="exact"/>
        </w:trPr>
        <w:tc>
          <w:tcPr>
            <w:tcW w:w="2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0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455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|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è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ÉÒ</w:t>
            </w:r>
            <w:r>
              <w:rPr>
                <w:rFonts w:ascii="Aryan2" w:hAnsi="Aryan2" w:cs="Aryan2" w:eastAsia="Aryan2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31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2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0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455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Å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|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è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27" w:hRule="exact"/>
        </w:trPr>
        <w:tc>
          <w:tcPr>
            <w:tcW w:w="2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0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455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Å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|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è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ÉEÉÒ</w:t>
            </w:r>
            <w:r>
              <w:rPr>
                <w:rFonts w:ascii="Aryan2" w:hAnsi="Aryan2" w:cs="Aryan2" w:eastAsia="Aryan2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&lt;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Ç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è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&lt;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Ç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&lt;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Ç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&lt;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Ç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ÉÒ</w:t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51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4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92" w:hRule="exact"/>
        </w:trPr>
        <w:tc>
          <w:tcPr>
            <w:tcW w:w="2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0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55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</w:rPr>
              <w:t>]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Å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=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É®</w:t>
            </w:r>
            <w:r>
              <w:rPr>
                <w:rFonts w:ascii="Aryan2" w:hAnsi="Aryan2" w:cs="Aryan2" w:eastAsia="Aryan2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  <w:t>É</w:t>
            </w:r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1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89" w:hRule="exact"/>
        </w:trPr>
        <w:tc>
          <w:tcPr>
            <w:tcW w:w="29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0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1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4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6840" w:h="11900" w:orient="landscape"/>
          <w:pgMar w:top="980" w:bottom="280" w:left="740" w:right="700"/>
        </w:sectPr>
      </w:pPr>
      <w:rPr/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597998" w:type="dxa"/>
      </w:tblPr>
      <w:tblGrid/>
      <w:tr>
        <w:trPr>
          <w:trHeight w:val="297" w:hRule="exact"/>
        </w:trPr>
        <w:tc>
          <w:tcPr>
            <w:tcW w:w="45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40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Ç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0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220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vÉ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/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44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37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#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72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11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J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j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/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34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591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9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20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143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30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3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270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|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-6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46"/>
                <w:w w:val="100"/>
                <w:b/>
                <w:bCs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-3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0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208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08" w:hRule="exact"/>
        </w:trPr>
        <w:tc>
          <w:tcPr>
            <w:tcW w:w="45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08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4" w:lineRule="exact"/>
              <w:ind w:left="2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b/>
                <w:bCs/>
                <w:position w:val="2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  <w:b/>
                <w:bCs/>
                <w:position w:val="2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|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ß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  <w:position w:val="2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44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4" w:lineRule="exact"/>
              <w:ind w:left="37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.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72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34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0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4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4" w:lineRule="exact"/>
              <w:ind w:left="28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3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4" w:lineRule="exact"/>
              <w:ind w:left="208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08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4" w:lineRule="exact"/>
              <w:ind w:left="179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Mar w:header="749" w:footer="0" w:top="980" w:bottom="280" w:left="700" w:right="700"/>
          <w:pgSz w:w="16840" w:h="1190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51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404408pt;margin-top:-8.401490pt;width:21.799822pt;height:35.241165pt;mso-position-horizontal-relative:page;mso-position-vertical-relative:paragraph;z-index:-2359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38" w:lineRule="exact"/>
                    <w:ind w:left="118" w:right="96"/>
                    <w:jc w:val="center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º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  <w:position w:val="1"/>
                    </w:rPr>
                    <w:t>Æ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76" w:lineRule="exact"/>
                    <w:ind w:left="-13" w:right="-33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  <w:b/>
                      <w:bCs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  <w:b/>
                      <w:bCs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  <w:b/>
                      <w:bCs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1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5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7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ÉÉÒ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O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</w:p>
    <w:p>
      <w:pPr>
        <w:spacing w:before="26" w:after="0" w:line="240" w:lineRule="auto"/>
        <w:ind w:right="658"/>
        <w:jc w:val="right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K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Å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ÉÉv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26" w:after="0" w:line="240" w:lineRule="auto"/>
        <w:ind w:right="135"/>
        <w:jc w:val="right"/>
        <w:rPr>
          <w:rFonts w:ascii="Aryan2" w:hAnsi="Aryan2" w:cs="Aryan2" w:eastAsia="Aryan2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1.604889pt;margin-top:10.876851pt;width:13.038896pt;height:129.822867pt;mso-position-horizontal-relative:page;mso-position-vertical-relative:paragraph;z-index:-2357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53"/>
                    <w:jc w:val="left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à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v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à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è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®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=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®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¶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F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ä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­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K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Å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ÉÉvÉ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ºÉc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U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ß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k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6985" w:right="-58"/>
        <w:jc w:val="left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ÉÖ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ÉEÉä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|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ÉEÉÒ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K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Å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72" w:after="0" w:line="240" w:lineRule="auto"/>
        <w:ind w:right="-67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  <w:b/>
          <w:bCs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3" w:right="935"/>
        <w:jc w:val="center"/>
        <w:tabs>
          <w:tab w:pos="9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4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7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4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7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74" w:right="940"/>
        <w:jc w:val="center"/>
        <w:tabs>
          <w:tab w:pos="12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" w:right="940"/>
        <w:jc w:val="center"/>
        <w:tabs>
          <w:tab w:pos="10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8" w:right="940"/>
        <w:jc w:val="center"/>
        <w:tabs>
          <w:tab w:pos="11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8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8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center"/>
        <w:spacing w:after="0"/>
        <w:sectPr>
          <w:type w:val="continuous"/>
          <w:pgSz w:w="16840" w:h="11900" w:orient="landscape"/>
          <w:pgMar w:top="980" w:bottom="280" w:left="700" w:right="700"/>
          <w:cols w:num="3" w:equalWidth="0">
            <w:col w:w="9893" w:space="2161"/>
            <w:col w:w="353" w:space="419"/>
            <w:col w:w="2614"/>
          </w:cols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980" w:bottom="280" w:left="700" w:right="700"/>
        </w:sectPr>
      </w:pPr>
      <w:rPr/>
    </w:p>
    <w:p>
      <w:pPr>
        <w:spacing w:before="38" w:after="0" w:line="240" w:lineRule="auto"/>
        <w:ind w:left="2751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2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5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8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=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S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S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É®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ÉÒ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vÉ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ÉÉå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ÉA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¤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Î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¤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ÉbÉÒ</w:t>
      </w:r>
    </w:p>
    <w:p>
      <w:pPr>
        <w:spacing w:before="36" w:after="0" w:line="240" w:lineRule="auto"/>
        <w:ind w:left="6985" w:right="-20"/>
        <w:jc w:val="left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5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n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36" w:after="0" w:line="240" w:lineRule="auto"/>
        <w:ind w:left="6985" w:right="-20"/>
        <w:jc w:val="left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U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ÉÉå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ÉA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U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ß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k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36" w:after="0" w:line="274" w:lineRule="auto"/>
        <w:ind w:left="6985" w:right="1490"/>
        <w:jc w:val="left"/>
        <w:rPr>
          <w:rFonts w:ascii="Aryan2" w:hAnsi="Aryan2" w:cs="Aryan2" w:eastAsia="Aryan2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444504pt;margin-top:24.838278pt;width:21.799822pt;height:35.241165pt;mso-position-horizontal-relative:page;mso-position-vertical-relative:paragraph;z-index:-2360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38" w:lineRule="exact"/>
                    <w:ind w:left="132" w:right="116"/>
                    <w:jc w:val="center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¤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4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76" w:lineRule="exact"/>
                    <w:ind w:left="-13" w:right="-33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  <w:b/>
                      <w:bCs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  <w:b/>
                      <w:bCs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Év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å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h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n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K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Å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n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0" w:after="0" w:line="240" w:lineRule="auto"/>
        <w:ind w:left="6985" w:right="-20"/>
        <w:jc w:val="left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K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Én</w:t>
      </w:r>
    </w:p>
    <w:p>
      <w:pPr>
        <w:spacing w:before="40" w:after="0" w:line="240" w:lineRule="auto"/>
        <w:ind w:left="6985" w:right="-20"/>
        <w:jc w:val="left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pÉ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ÉÉå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n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Éå</w:t>
      </w:r>
    </w:p>
    <w:p>
      <w:pPr>
        <w:spacing w:before="45" w:after="0" w:line="240" w:lineRule="auto"/>
        <w:ind w:left="6985" w:right="-20"/>
        <w:jc w:val="left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-2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|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ÉÒ</w:t>
      </w:r>
      <w:r>
        <w:rPr>
          <w:rFonts w:ascii="Aryan2" w:hAnsi="Aryan2" w:cs="Aryan2" w:eastAsia="Aryan2"/>
          <w:sz w:val="22"/>
          <w:szCs w:val="22"/>
          <w:spacing w:val="1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l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40" w:after="0" w:line="240" w:lineRule="auto"/>
        <w:ind w:left="6985" w:right="-20"/>
        <w:jc w:val="left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K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Å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|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l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45" w:after="0" w:line="240" w:lineRule="auto"/>
        <w:ind w:left="6985" w:right="-73"/>
        <w:jc w:val="left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K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Å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|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t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ÉEÉÒ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l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(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A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&lt;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)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1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&lt;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&lt;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&lt;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A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ÉÒ</w:t>
      </w:r>
    </w:p>
    <w:p>
      <w:pPr>
        <w:spacing w:before="45" w:after="0" w:line="240" w:lineRule="auto"/>
        <w:ind w:left="6985" w:right="-20"/>
        <w:jc w:val="left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K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Å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=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S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S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É®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51" w:right="-20"/>
        <w:jc w:val="left"/>
        <w:tabs>
          <w:tab w:pos="3280" w:val="left"/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444504pt;margin-top:4.078090pt;width:21.799822pt;height:35.241165pt;mso-position-horizontal-relative:page;mso-position-vertical-relative:paragraph;z-index:-2361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38" w:lineRule="exact"/>
                    <w:ind w:left="118" w:right="96"/>
                    <w:jc w:val="center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º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  <w:position w:val="1"/>
                    </w:rPr>
                    <w:t>Æ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76" w:lineRule="exact"/>
                    <w:ind w:left="-13" w:right="-33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  <w:b/>
                      <w:bCs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  <w:b/>
                      <w:bCs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  <w:b/>
                      <w:bCs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1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3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3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Éº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AºÉ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ÉÒ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ÉÚ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Éä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ºÉä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Éä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ÉÉÒ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Éº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ÉÉå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ÉA</w:t>
      </w:r>
    </w:p>
    <w:p>
      <w:pPr>
        <w:spacing w:before="45" w:after="0" w:line="240" w:lineRule="auto"/>
        <w:ind w:left="6985" w:right="-20"/>
        <w:jc w:val="left"/>
        <w:rPr>
          <w:rFonts w:ascii="Aryan2" w:hAnsi="Aryan2" w:cs="Aryan2" w:eastAsia="Aryan2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6.084442pt;margin-top:10.656163pt;width:13.038896pt;height:93.552839pt;mso-position-horizontal-relative:page;mso-position-vertical-relative:paragraph;z-index:-2358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53"/>
                    <w:jc w:val="left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V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Ò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º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]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Ò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|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{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Ú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Ç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x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vÉ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å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/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P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ÉÉå</w:t>
      </w:r>
      <w:r>
        <w:rPr>
          <w:rFonts w:ascii="Aryan2" w:hAnsi="Aryan2" w:cs="Aryan2" w:eastAsia="Aryan2"/>
          <w:sz w:val="22"/>
          <w:szCs w:val="22"/>
          <w:spacing w:val="1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ÉEÉä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|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Ú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ÉÇ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51" w:right="-20"/>
        <w:jc w:val="left"/>
        <w:tabs>
          <w:tab w:pos="6980" w:val="left"/>
        </w:tabs>
        <w:rPr>
          <w:rFonts w:ascii="Aryan2" w:hAnsi="Aryan2" w:cs="Aryan2" w:eastAsia="Aryan2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444504pt;margin-top:6.957681pt;width:21.799822pt;height:35.241165pt;mso-position-horizontal-relative:page;mso-position-vertical-relative:paragraph;z-index:-2362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38" w:lineRule="exact"/>
                    <w:ind w:left="132" w:right="116"/>
                    <w:jc w:val="center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¤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4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76" w:lineRule="exact"/>
                    <w:ind w:left="-13" w:right="-33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  <w:b/>
                      <w:bCs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  <w:b/>
                      <w:bCs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1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3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3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Éº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AºÉ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ÉÒ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ÉÚ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Éä</w:t>
      </w:r>
      <w:r>
        <w:rPr>
          <w:rFonts w:ascii="Aryan2" w:hAnsi="Aryan2" w:cs="Aryan2" w:eastAsia="Aryan2"/>
          <w:sz w:val="22"/>
          <w:szCs w:val="22"/>
          <w:spacing w:val="7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ºÉä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Éä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ÉÉÒ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Éº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ÉÉå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ÉA</w:t>
      </w:r>
    </w:p>
    <w:p>
      <w:pPr>
        <w:spacing w:before="50" w:after="0" w:line="243" w:lineRule="exact"/>
        <w:ind w:left="6985" w:right="-20"/>
        <w:jc w:val="left"/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1"/>
          <w:w w:val="100"/>
          <w:position w:val="2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2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  <w:position w:val="2"/>
        </w:rPr>
        <w:t>V</w:t>
      </w:r>
      <w:r>
        <w:rPr>
          <w:rFonts w:ascii="Aryan2" w:hAnsi="Aryan2" w:cs="Aryan2" w:eastAsia="Aryan2"/>
          <w:sz w:val="22"/>
          <w:szCs w:val="22"/>
          <w:spacing w:val="4"/>
          <w:w w:val="100"/>
          <w:position w:val="2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2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2"/>
        </w:rPr>
        <w:t>å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2"/>
        </w:rPr>
        <w:t>/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2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2"/>
        </w:rPr>
        <w:t>Æ</w:t>
      </w:r>
      <w:r>
        <w:rPr>
          <w:rFonts w:ascii="Aryan2" w:hAnsi="Aryan2" w:cs="Aryan2" w:eastAsia="Aryan2"/>
          <w:sz w:val="22"/>
          <w:szCs w:val="22"/>
          <w:spacing w:val="6"/>
          <w:w w:val="100"/>
          <w:position w:val="2"/>
        </w:rPr>
        <w:t>P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2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  <w:position w:val="2"/>
        </w:rPr>
        <w:t> </w:t>
      </w:r>
      <w:r>
        <w:rPr>
          <w:rFonts w:ascii="Aryan2" w:hAnsi="Aryan2" w:cs="Aryan2" w:eastAsia="Aryan2"/>
          <w:sz w:val="22"/>
          <w:szCs w:val="22"/>
          <w:spacing w:val="1"/>
          <w:w w:val="100"/>
          <w:position w:val="2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2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  <w:position w:val="2"/>
        </w:rPr>
        <w:t>V</w:t>
      </w:r>
      <w:r>
        <w:rPr>
          <w:rFonts w:ascii="Aryan2" w:hAnsi="Aryan2" w:cs="Aryan2" w:eastAsia="Aryan2"/>
          <w:sz w:val="22"/>
          <w:szCs w:val="22"/>
          <w:spacing w:val="-1"/>
          <w:w w:val="100"/>
          <w:position w:val="2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2"/>
        </w:rPr>
        <w:t>É</w:t>
      </w:r>
      <w:r>
        <w:rPr>
          <w:rFonts w:ascii="Aryan2" w:hAnsi="Aryan2" w:cs="Aryan2" w:eastAsia="Aryan2"/>
          <w:sz w:val="22"/>
          <w:szCs w:val="22"/>
          <w:spacing w:val="8"/>
          <w:w w:val="100"/>
          <w:position w:val="2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2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2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2"/>
        </w:rPr>
        <w:t>ä</w:t>
      </w:r>
      <w:r>
        <w:rPr>
          <w:rFonts w:ascii="Aryan2" w:hAnsi="Aryan2" w:cs="Aryan2" w:eastAsia="Aryan2"/>
          <w:sz w:val="22"/>
          <w:szCs w:val="22"/>
          <w:spacing w:val="2"/>
          <w:w w:val="100"/>
          <w:position w:val="2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2"/>
        </w:rPr>
        <w:t>ÉÉå</w:t>
      </w:r>
      <w:r>
        <w:rPr>
          <w:rFonts w:ascii="Aryan2" w:hAnsi="Aryan2" w:cs="Aryan2" w:eastAsia="Aryan2"/>
          <w:sz w:val="22"/>
          <w:szCs w:val="22"/>
          <w:spacing w:val="11"/>
          <w:w w:val="100"/>
          <w:position w:val="2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2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2"/>
        </w:rPr>
        <w:t>ÉEÉä</w:t>
      </w:r>
      <w:r>
        <w:rPr>
          <w:rFonts w:ascii="Aryan2" w:hAnsi="Aryan2" w:cs="Aryan2" w:eastAsia="Aryan2"/>
          <w:sz w:val="22"/>
          <w:szCs w:val="22"/>
          <w:spacing w:val="2"/>
          <w:w w:val="100"/>
          <w:position w:val="2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2"/>
        </w:rPr>
        <w:t>|</w:t>
      </w:r>
      <w:r>
        <w:rPr>
          <w:rFonts w:ascii="Aryan2" w:hAnsi="Aryan2" w:cs="Aryan2" w:eastAsia="Aryan2"/>
          <w:sz w:val="22"/>
          <w:szCs w:val="22"/>
          <w:spacing w:val="4"/>
          <w:w w:val="100"/>
          <w:position w:val="2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2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2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2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2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  <w:position w:val="2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2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2"/>
        </w:rPr>
        <w:t>Ú</w:t>
      </w:r>
      <w:r>
        <w:rPr>
          <w:rFonts w:ascii="Aryan2" w:hAnsi="Aryan2" w:cs="Aryan2" w:eastAsia="Aryan2"/>
          <w:sz w:val="22"/>
          <w:szCs w:val="22"/>
          <w:spacing w:val="4"/>
          <w:w w:val="100"/>
          <w:position w:val="2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2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  <w:position w:val="2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2"/>
        </w:rPr>
        <w:t>ÉÇ</w:t>
      </w:r>
      <w:r>
        <w:rPr>
          <w:rFonts w:ascii="Aryan2" w:hAnsi="Aryan2" w:cs="Aryan2" w:eastAsia="Aryan2"/>
          <w:sz w:val="22"/>
          <w:szCs w:val="22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5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  <w:b/>
          <w:bCs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3" w:right="-67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  <w:b/>
          <w:bCs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left="173" w:right="-53"/>
        <w:jc w:val="center"/>
        <w:tabs>
          <w:tab w:pos="11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8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8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8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8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74" w:right="-48"/>
        <w:jc w:val="center"/>
        <w:tabs>
          <w:tab w:pos="12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4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4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4" w:right="-48"/>
        <w:jc w:val="center"/>
        <w:tabs>
          <w:tab w:pos="12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73" w:right="-53"/>
        <w:jc w:val="center"/>
        <w:tabs>
          <w:tab w:pos="11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8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8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74" w:right="-48"/>
        <w:jc w:val="center"/>
        <w:tabs>
          <w:tab w:pos="12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4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4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73" w:right="-53"/>
        <w:jc w:val="center"/>
        <w:tabs>
          <w:tab w:pos="11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73" w:right="-53"/>
        <w:jc w:val="center"/>
        <w:tabs>
          <w:tab w:pos="11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14" w:right="-62"/>
        <w:jc w:val="left"/>
        <w:tabs>
          <w:tab w:pos="146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74" w:right="-48"/>
        <w:jc w:val="center"/>
        <w:tabs>
          <w:tab w:pos="12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9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9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73" w:right="-53"/>
        <w:jc w:val="center"/>
        <w:tabs>
          <w:tab w:pos="11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7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7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7" w:right="-48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7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7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93" w:lineRule="exact"/>
        <w:ind w:left="-33" w:right="-48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  <w:b/>
          <w:bCs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  <w:b/>
          <w:bCs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980" w:bottom="280" w:left="700" w:right="700"/>
          <w:cols w:num="4" w:equalWidth="0">
            <w:col w:w="11113" w:space="528"/>
            <w:col w:w="766" w:space="213"/>
            <w:col w:w="1832" w:space="419"/>
            <w:col w:w="56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4.59pt;margin-top:95.779999pt;width:755.62pt;height:451pt;mso-position-horizontal-relative:page;mso-position-vertical-relative:page;z-index:-2363" coordorigin="892,1916" coordsize="15112,9020">
            <v:group style="position:absolute;left:3442;top:1926;width:8875;height:9000" coordorigin="3442,1926" coordsize="8875,9000">
              <v:shape style="position:absolute;left:3442;top:1926;width:8875;height:9000" coordorigin="3442,1926" coordsize="8875,9000" path="m3442,10926l12317,10926,12317,1926,3442,1926,3442,10926e" filled="t" fillcolor="#FFFFFF" stroked="f">
                <v:path arrowok="t"/>
                <v:fill/>
              </v:shape>
            </v:group>
            <v:group style="position:absolute;left:898;top:8012;width:15101;height:2" coordorigin="898,8012" coordsize="15101,2">
              <v:shape style="position:absolute;left:898;top:8012;width:15101;height:2" coordorigin="898,8012" coordsize="15101,0" path="m898,8012l15998,801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178" w:right="-20"/>
        <w:jc w:val="left"/>
        <w:tabs>
          <w:tab w:pos="1486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080002pt;margin-top:-447.747101pt;width:443.76pt;height:450pt;mso-position-horizontal-relative:page;mso-position-vertical-relative:paragraph;z-index:-2364" type="#_x0000_t202" filled="f" stroked="f">
            <v:textbox inset="0,0,0,0">
              <w:txbxContent>
                <w:p>
                  <w:pPr>
                    <w:spacing w:before="8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67" w:right="-20"/>
                    <w:jc w:val="left"/>
                    <w:tabs>
                      <w:tab w:pos="60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7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4690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6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397" w:lineRule="auto"/>
                    <w:ind w:left="4690" w:right="267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5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40" w:lineRule="auto"/>
                    <w:ind w:left="67" w:right="-20"/>
                    <w:jc w:val="left"/>
                    <w:tabs>
                      <w:tab w:pos="600" w:val="left"/>
                      <w:tab w:pos="468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4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2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4690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7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4690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2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380" w:lineRule="auto"/>
                    <w:ind w:left="4690" w:right="988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240" w:lineRule="auto"/>
                    <w:ind w:left="4690" w:right="-2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7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377" w:lineRule="auto"/>
                    <w:ind w:left="4690" w:right="1461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8" w:after="0" w:line="377" w:lineRule="auto"/>
                    <w:ind w:left="4690" w:right="31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(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)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6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394" w:lineRule="auto"/>
                    <w:ind w:left="4742" w:right="-26" w:firstLine="-4675"/>
                    <w:jc w:val="left"/>
                    <w:tabs>
                      <w:tab w:pos="600" w:val="left"/>
                      <w:tab w:pos="468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3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3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400" w:lineRule="auto"/>
                    <w:ind w:left="4742" w:right="-26" w:firstLine="-4675"/>
                    <w:jc w:val="left"/>
                    <w:tabs>
                      <w:tab w:pos="600" w:val="left"/>
                      <w:tab w:pos="468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3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3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/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7"/>
          <w:szCs w:val="17"/>
          <w:w w:val="104"/>
          <w:b/>
          <w:bCs/>
        </w:rPr>
      </w:r>
      <w:r>
        <w:rPr>
          <w:rFonts w:ascii="Arial" w:hAnsi="Arial" w:cs="Arial" w:eastAsia="Arial"/>
          <w:sz w:val="17"/>
          <w:szCs w:val="17"/>
          <w:w w:val="104"/>
          <w:b/>
          <w:bCs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w w:val="100"/>
          <w:b/>
          <w:bCs/>
          <w:u w:val="single" w:color="000000"/>
        </w:rPr>
        <w:tab/>
      </w:r>
      <w:r>
        <w:rPr>
          <w:rFonts w:ascii="Arial" w:hAnsi="Arial" w:cs="Arial" w:eastAsia="Arial"/>
          <w:sz w:val="17"/>
          <w:szCs w:val="17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  <w:u w:val="single" w:color="000000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3"/>
          <w:w w:val="104"/>
          <w:b/>
          <w:bCs/>
          <w:u w:val="single" w:color="000000"/>
        </w:rPr>
        <w:t>.</w:t>
      </w:r>
      <w:r>
        <w:rPr>
          <w:rFonts w:ascii="Arial" w:hAnsi="Arial" w:cs="Arial" w:eastAsia="Arial"/>
          <w:sz w:val="17"/>
          <w:szCs w:val="17"/>
          <w:spacing w:val="3"/>
          <w:w w:val="104"/>
          <w:b/>
          <w:bCs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  <w:u w:val="single" w:color="000000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  <w:u w:val="single" w:color="0000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1"/>
          <w:w w:val="104"/>
          <w:b/>
          <w:bCs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4"/>
          <w:b/>
          <w:bCs/>
        </w:rPr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980" w:bottom="280" w:left="700" w:right="700"/>
        </w:sectPr>
      </w:pPr>
      <w:rPr/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597998" w:type="dxa"/>
      </w:tblPr>
      <w:tblGrid/>
      <w:tr>
        <w:trPr>
          <w:trHeight w:val="297" w:hRule="exact"/>
        </w:trPr>
        <w:tc>
          <w:tcPr>
            <w:tcW w:w="45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40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Ç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0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220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vÉ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/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44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37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#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72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11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J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j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/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£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à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340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591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´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{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9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20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143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30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3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270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|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ª</w:t>
            </w:r>
            <w:r>
              <w:rPr>
                <w:rFonts w:ascii="Aryan2" w:hAnsi="Aryan2" w:cs="Aryan2" w:eastAsia="Aryan2"/>
                <w:sz w:val="22"/>
                <w:szCs w:val="22"/>
                <w:spacing w:val="-6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46"/>
                <w:w w:val="100"/>
                <w:b/>
                <w:bCs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Ö</w:t>
            </w:r>
            <w:r>
              <w:rPr>
                <w:rFonts w:ascii="Aryan2" w:hAnsi="Aryan2" w:cs="Aryan2" w:eastAsia="Aryan2"/>
                <w:sz w:val="22"/>
                <w:szCs w:val="22"/>
                <w:spacing w:val="-30"/>
                <w:w w:val="100"/>
                <w:b/>
                <w:bCs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0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3" w:after="0" w:line="240" w:lineRule="auto"/>
              <w:ind w:left="208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+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</w:rPr>
              <w:t>K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08" w:hRule="exact"/>
        </w:trPr>
        <w:tc>
          <w:tcPr>
            <w:tcW w:w="45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08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4" w:lineRule="exact"/>
              <w:ind w:left="27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ã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-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n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ä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4"/>
                <w:w w:val="100"/>
                <w:b/>
                <w:bCs/>
                <w:position w:val="2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Ò</w:t>
            </w:r>
            <w:r>
              <w:rPr>
                <w:rFonts w:ascii="Aryan2" w:hAnsi="Aryan2" w:cs="Aryan2" w:eastAsia="Aryan2"/>
                <w:sz w:val="22"/>
                <w:szCs w:val="22"/>
                <w:spacing w:val="3"/>
                <w:w w:val="100"/>
                <w:b/>
                <w:bCs/>
                <w:position w:val="2"/>
              </w:rPr>
              <w:t> 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|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B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ß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E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1"/>
                <w:w w:val="100"/>
                <w:b/>
                <w:bCs/>
                <w:position w:val="2"/>
              </w:rPr>
              <w:t>i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44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4" w:lineRule="exact"/>
              <w:ind w:left="376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º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Æ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.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72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34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0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4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4" w:lineRule="exact"/>
              <w:ind w:left="282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3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4" w:lineRule="exact"/>
              <w:ind w:left="208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08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4" w:lineRule="exact"/>
              <w:ind w:left="179" w:right="-20"/>
              <w:jc w:val="left"/>
              <w:rPr>
                <w:rFonts w:ascii="Aryan2" w:hAnsi="Aryan2" w:cs="Aryan2" w:eastAsia="Aryan2"/>
                <w:sz w:val="22"/>
                <w:szCs w:val="22"/>
              </w:rPr>
            </w:pPr>
            <w:rPr/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v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x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2"/>
                <w:w w:val="100"/>
                <w:b/>
                <w:bCs/>
                <w:position w:val="2"/>
              </w:rPr>
              <w:t>®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1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Ê</w:t>
            </w:r>
            <w:r>
              <w:rPr>
                <w:rFonts w:ascii="Aryan2" w:hAnsi="Aryan2" w:cs="Aryan2" w:eastAsia="Aryan2"/>
                <w:sz w:val="22"/>
                <w:szCs w:val="22"/>
                <w:spacing w:val="-2"/>
                <w:w w:val="100"/>
                <w:b/>
                <w:bCs/>
                <w:position w:val="2"/>
              </w:rPr>
              <w:t>¶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b/>
                <w:bCs/>
                <w:position w:val="2"/>
              </w:rPr>
              <w:t>É</w:t>
            </w:r>
            <w:r>
              <w:rPr>
                <w:rFonts w:ascii="Aryan2" w:hAnsi="Aryan2" w:cs="Aryan2" w:eastAsia="Aryan2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NumType w:start="160"/>
          <w:pgMar w:header="749" w:footer="0" w:top="980" w:bottom="280" w:left="700" w:right="700"/>
          <w:headerReference w:type="default" r:id="rId6"/>
          <w:pgSz w:w="16840" w:h="11900" w:orient="landscape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auto"/>
        <w:ind w:left="6937" w:right="-58" w:firstLine="-4229"/>
        <w:jc w:val="left"/>
        <w:tabs>
          <w:tab w:pos="3240" w:val="left"/>
          <w:tab w:pos="6920" w:val="left"/>
        </w:tabs>
        <w:rPr>
          <w:rFonts w:ascii="Aryan2" w:hAnsi="Aryan2" w:cs="Aryan2" w:eastAsia="Aryan2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0.880005pt;margin-top:-34.160004pt;width:439.44pt;height:237.12pt;mso-position-horizontal-relative:page;mso-position-vertical-relative:paragraph;z-index:-2356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2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397" w:lineRule="auto"/>
                    <w:ind w:left="4690" w:right="-48" w:firstLine="-4618"/>
                    <w:jc w:val="left"/>
                    <w:tabs>
                      <w:tab w:pos="600" w:val="left"/>
                      <w:tab w:pos="468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j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240" w:lineRule="auto"/>
                    <w:ind w:left="72" w:right="-20"/>
                    <w:jc w:val="left"/>
                    <w:tabs>
                      <w:tab w:pos="600" w:val="left"/>
                      <w:tab w:pos="468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72" w:right="-20"/>
                    <w:jc w:val="left"/>
                    <w:tabs>
                      <w:tab w:pos="600" w:val="left"/>
                      <w:tab w:pos="468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3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5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6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6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6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6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"/>
                      <w:w w:val="104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9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397" w:lineRule="auto"/>
                    <w:ind w:left="4690" w:right="-48" w:firstLine="-4618"/>
                    <w:jc w:val="left"/>
                    <w:tabs>
                      <w:tab w:pos="600" w:val="left"/>
                      <w:tab w:pos="468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b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4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,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j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240" w:lineRule="auto"/>
                    <w:ind w:left="72" w:right="-20"/>
                    <w:jc w:val="left"/>
                    <w:tabs>
                      <w:tab w:pos="600" w:val="left"/>
                      <w:tab w:pos="468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  <w:p>
                  <w:pPr>
                    <w:spacing w:before="1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72" w:right="-20"/>
                    <w:jc w:val="left"/>
                    <w:tabs>
                      <w:tab w:pos="600" w:val="left"/>
                      <w:tab w:pos="4680" w:val="left"/>
                    </w:tabs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3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5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6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4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6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6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6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2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6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1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9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1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1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"/>
                      <w:w w:val="104"/>
                    </w:rPr>
                    <w:t>W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7"/>
                      <w:w w:val="104"/>
                    </w:rPr>
                    <w:t>o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4"/>
                      <w:w w:val="104"/>
                    </w:rPr>
                    <w:t>m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3"/>
                      <w:w w:val="104"/>
                    </w:rPr>
                    <w:t>e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</w:rPr>
                    <w:t>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170.880005pt;margin-top:-34.160004pt;width:439.44pt;height:237.12pt;mso-position-horizontal-relative:page;mso-position-vertical-relative:paragraph;z-index:-2354" coordorigin="3418,-683" coordsize="8789,4742">
            <v:shape style="position:absolute;left:3418;top:-683;width:8789;height:4742" coordorigin="3418,-683" coordsize="8789,4742" path="m3418,4059l12206,4059,12206,-683,3418,-683,3418,4059e" filled="t" fillcolor="#FFFFFF" stroked="f">
              <v:path arrowok="t"/>
              <v:fill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404408pt;margin-top:-23.761497pt;width:21.799822pt;height:35.241165pt;mso-position-horizontal-relative:page;mso-position-vertical-relative:paragraph;z-index:-2352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38" w:lineRule="exact"/>
                    <w:ind w:left="118" w:right="96"/>
                    <w:jc w:val="center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º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  <w:position w:val="1"/>
                    </w:rPr>
                    <w:t>Æ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76" w:lineRule="exact"/>
                    <w:ind w:left="-13" w:right="-33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  <w:b/>
                      <w:bCs/>
                    </w:rPr>
                    <w:t>8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  <w:b/>
                      <w:bCs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  <w:b/>
                      <w:bCs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1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4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8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ÉºÉ</w:t>
        <w:tab/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K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Å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ºÉº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1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ÉÉå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S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S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ÉÉå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°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ôr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&lt;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ÉvÉ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ÉEÉÒ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l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É,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ÉvÉ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Éå</w:t>
      </w:r>
    </w:p>
    <w:p>
      <w:pPr>
        <w:spacing w:before="43" w:after="0" w:line="240" w:lineRule="auto"/>
        <w:ind w:left="2708" w:right="-20"/>
        <w:jc w:val="left"/>
        <w:tabs>
          <w:tab w:pos="3240" w:val="left"/>
          <w:tab w:pos="6920" w:val="left"/>
        </w:tabs>
        <w:rPr>
          <w:rFonts w:ascii="Aryan2" w:hAnsi="Aryan2" w:cs="Aryan2" w:eastAsia="Aryan2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9.444099pt;margin-top:7.462821pt;width:13.038896pt;height:53.926315pt;mso-position-horizontal-relative:page;mso-position-vertical-relative:paragraph;z-index:-2351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53"/>
                    <w:jc w:val="left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x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£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Ç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x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Ê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vÉ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2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8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1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É½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å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ÉEÉÒ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Éå</w:t>
      </w:r>
    </w:p>
    <w:p>
      <w:pPr>
        <w:spacing w:before="88" w:after="0" w:line="240" w:lineRule="auto"/>
        <w:ind w:left="2708" w:right="-20"/>
        <w:jc w:val="left"/>
        <w:tabs>
          <w:tab w:pos="3240" w:val="left"/>
          <w:tab w:pos="692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3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9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8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ÉEÉºÉ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å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h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1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k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h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ÉÖ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6937" w:right="-58" w:firstLine="-4229"/>
        <w:jc w:val="left"/>
        <w:tabs>
          <w:tab w:pos="3240" w:val="left"/>
          <w:tab w:pos="6920" w:val="left"/>
        </w:tabs>
        <w:rPr>
          <w:rFonts w:ascii="Aryan2" w:hAnsi="Aryan2" w:cs="Aryan2" w:eastAsia="Aryan2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404408pt;margin-top:20.398422pt;width:21.799822pt;height:35.241165pt;mso-position-horizontal-relative:page;mso-position-vertical-relative:paragraph;z-index:-2353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38" w:lineRule="exact"/>
                    <w:ind w:left="132" w:right="116"/>
                    <w:jc w:val="center"/>
                    <w:rPr>
                      <w:rFonts w:ascii="Aryan2" w:hAnsi="Aryan2" w:cs="Aryan2" w:eastAsia="Aryan2"/>
                      <w:sz w:val="22"/>
                      <w:szCs w:val="22"/>
                    </w:rPr>
                  </w:pPr>
                  <w:rPr/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¤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4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1"/>
                      <w:w w:val="100"/>
                      <w:b/>
                      <w:bCs/>
                      <w:position w:val="1"/>
                    </w:rPr>
                    <w:t>+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-1"/>
                      <w:w w:val="100"/>
                      <w:b/>
                      <w:bCs/>
                      <w:position w:val="1"/>
                    </w:rPr>
                    <w:t>É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b/>
                      <w:bCs/>
                      <w:position w:val="1"/>
                    </w:rPr>
                    <w:t>.</w:t>
                  </w:r>
                  <w:r>
                    <w:rPr>
                      <w:rFonts w:ascii="Aryan2" w:hAnsi="Aryan2" w:cs="Aryan2" w:eastAsia="Aryan2"/>
                      <w:sz w:val="22"/>
                      <w:szCs w:val="22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176" w:lineRule="exact"/>
                    <w:ind w:left="-13" w:right="-33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Pr/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1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7"/>
                      <w:w w:val="104"/>
                      <w:b/>
                      <w:bCs/>
                    </w:rPr>
                    <w:t>9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-1"/>
                      <w:w w:val="104"/>
                      <w:b/>
                      <w:bCs/>
                    </w:rPr>
                    <w:t>-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2"/>
                      <w:w w:val="104"/>
                      <w:b/>
                      <w:bCs/>
                    </w:rPr>
                    <w:t>2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4"/>
                      <w:b/>
                      <w:bCs/>
                    </w:rPr>
                    <w:t>0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1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4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8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ÉºÉ</w:t>
        <w:tab/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K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Å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ºÉº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]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1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ÉÉå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S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S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ÉÉå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°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ôr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&lt;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ÉvÉ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ÉEÉÒ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l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É,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ÉvÉ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Éå</w:t>
      </w:r>
    </w:p>
    <w:p>
      <w:pPr>
        <w:spacing w:before="40" w:after="0" w:line="240" w:lineRule="auto"/>
        <w:ind w:left="2708" w:right="-20"/>
        <w:jc w:val="left"/>
        <w:tabs>
          <w:tab w:pos="3240" w:val="left"/>
          <w:tab w:pos="692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2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8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1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5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É½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{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V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M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Ç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å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ÉEÉÒ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Ö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Ò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Éå</w:t>
      </w:r>
    </w:p>
    <w:p>
      <w:pPr>
        <w:spacing w:before="88" w:after="0" w:line="240" w:lineRule="auto"/>
        <w:ind w:left="2708" w:right="-20"/>
        <w:jc w:val="left"/>
        <w:tabs>
          <w:tab w:pos="3240" w:val="left"/>
          <w:tab w:pos="6920" w:val="left"/>
        </w:tabs>
        <w:rPr>
          <w:rFonts w:ascii="Aryan2" w:hAnsi="Aryan2" w:cs="Aryan2" w:eastAsia="Aryan2"/>
          <w:sz w:val="22"/>
          <w:szCs w:val="22"/>
        </w:rPr>
      </w:pPr>
      <w:rPr/>
      <w:r>
        <w:rPr>
          <w:rFonts w:ascii="Aryan2" w:hAnsi="Aryan2" w:cs="Aryan2" w:eastAsia="Aryan2"/>
          <w:sz w:val="22"/>
          <w:szCs w:val="22"/>
          <w:spacing w:val="0"/>
          <w:w w:val="100"/>
        </w:rPr>
        <w:t>3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9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8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-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´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ÉEÉºÉ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j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ª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  <w:tab/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ã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å</w:t>
      </w:r>
      <w:r>
        <w:rPr>
          <w:rFonts w:ascii="Aryan2" w:hAnsi="Aryan2" w:cs="Aryan2" w:eastAsia="Aryan2"/>
          <w:sz w:val="22"/>
          <w:szCs w:val="22"/>
          <w:spacing w:val="-3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8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Æ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F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6"/>
          <w:w w:val="100"/>
        </w:rPr>
        <w:t>h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+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è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10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ºÉ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k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ÉE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B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E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®</w:t>
      </w:r>
      <w:r>
        <w:rPr>
          <w:rFonts w:ascii="Aryan2" w:hAnsi="Aryan2" w:cs="Aryan2" w:eastAsia="Aryan2"/>
          <w:sz w:val="22"/>
          <w:szCs w:val="22"/>
          <w:spacing w:val="1"/>
          <w:w w:val="100"/>
        </w:rPr>
        <w:t>h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c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ä</w:t>
      </w:r>
      <w:r>
        <w:rPr>
          <w:rFonts w:ascii="Aryan2" w:hAnsi="Aryan2" w:cs="Aryan2" w:eastAsia="Aryan2"/>
          <w:sz w:val="22"/>
          <w:szCs w:val="22"/>
          <w:spacing w:val="3"/>
          <w:w w:val="100"/>
        </w:rPr>
        <w:t>i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ÉÖ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 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Ê</w:t>
      </w:r>
      <w:r>
        <w:rPr>
          <w:rFonts w:ascii="Aryan2" w:hAnsi="Aryan2" w:cs="Aryan2" w:eastAsia="Aryan2"/>
          <w:sz w:val="22"/>
          <w:szCs w:val="22"/>
          <w:spacing w:val="-2"/>
          <w:w w:val="100"/>
        </w:rPr>
        <w:t>à</w:t>
      </w:r>
      <w:r>
        <w:rPr>
          <w:rFonts w:ascii="Aryan2" w:hAnsi="Aryan2" w:cs="Aryan2" w:eastAsia="Aryan2"/>
          <w:sz w:val="22"/>
          <w:szCs w:val="22"/>
          <w:spacing w:val="4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2"/>
          <w:w w:val="100"/>
        </w:rPr>
        <w:t>¶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  <w:r>
        <w:rPr>
          <w:rFonts w:ascii="Aryan2" w:hAnsi="Aryan2" w:cs="Aryan2" w:eastAsia="Aryan2"/>
          <w:sz w:val="22"/>
          <w:szCs w:val="22"/>
          <w:spacing w:val="-1"/>
          <w:w w:val="100"/>
        </w:rPr>
        <w:t>x</w:t>
      </w:r>
      <w:r>
        <w:rPr>
          <w:rFonts w:ascii="Aryan2" w:hAnsi="Aryan2" w:cs="Aryan2" w:eastAsia="Aryan2"/>
          <w:sz w:val="22"/>
          <w:szCs w:val="22"/>
          <w:spacing w:val="0"/>
          <w:w w:val="100"/>
        </w:rPr>
        <w:t>É</w:t>
      </w:r>
    </w:p>
    <w:p>
      <w:pPr>
        <w:spacing w:before="44" w:after="0" w:line="240" w:lineRule="auto"/>
        <w:ind w:right="-67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2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5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7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4</w:t>
      </w:r>
      <w:r>
        <w:rPr>
          <w:rFonts w:ascii="Arial" w:hAnsi="Arial" w:cs="Arial" w:eastAsia="Arial"/>
          <w:sz w:val="17"/>
          <w:szCs w:val="17"/>
          <w:spacing w:val="-1"/>
          <w:w w:val="104"/>
          <w:b/>
          <w:bCs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2</w:t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</w:rPr>
        <w:t>8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5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7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7</w:t>
      </w:r>
      <w:r>
        <w:rPr>
          <w:rFonts w:ascii="Arial" w:hAnsi="Arial" w:cs="Arial" w:eastAsia="Arial"/>
          <w:sz w:val="17"/>
          <w:szCs w:val="17"/>
          <w:spacing w:val="-1"/>
          <w:w w:val="104"/>
          <w:b/>
          <w:bCs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7</w:t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</w:rPr>
        <w:t>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2" w:right="-53"/>
        <w:jc w:val="center"/>
        <w:tabs>
          <w:tab w:pos="9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8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7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7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73" w:right="-53"/>
        <w:jc w:val="center"/>
        <w:tabs>
          <w:tab w:pos="9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7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4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-33" w:right="-53"/>
        <w:jc w:val="center"/>
        <w:tabs>
          <w:tab w:pos="9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2" w:right="-53"/>
        <w:jc w:val="center"/>
        <w:tabs>
          <w:tab w:pos="9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8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8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2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4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73" w:right="-53"/>
        <w:jc w:val="center"/>
        <w:tabs>
          <w:tab w:pos="9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7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4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3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-33" w:right="-53"/>
        <w:jc w:val="center"/>
        <w:tabs>
          <w:tab w:pos="9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3" w:right="177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5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7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7</w:t>
      </w:r>
      <w:r>
        <w:rPr>
          <w:rFonts w:ascii="Arial" w:hAnsi="Arial" w:cs="Arial" w:eastAsia="Arial"/>
          <w:sz w:val="17"/>
          <w:szCs w:val="17"/>
          <w:spacing w:val="-1"/>
          <w:w w:val="104"/>
          <w:b/>
          <w:bCs/>
        </w:rPr>
        <w:t>.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7</w:t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</w:rPr>
        <w:t>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7" w:right="182"/>
        <w:jc w:val="center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43.919998pt;margin-top:16.852907pt;width:756pt;height:.1pt;mso-position-horizontal-relative:page;mso-position-vertical-relative:paragraph;z-index:-2355" coordorigin="878,337" coordsize="15120,2">
            <v:shape style="position:absolute;left:878;top:337;width:15120;height:2" coordorigin="878,337" coordsize="15120,0" path="m878,337l15998,337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5</w:t>
      </w:r>
      <w:r>
        <w:rPr>
          <w:rFonts w:ascii="Arial" w:hAnsi="Arial" w:cs="Arial" w:eastAsia="Arial"/>
          <w:sz w:val="17"/>
          <w:szCs w:val="17"/>
          <w:spacing w:val="7"/>
          <w:w w:val="104"/>
          <w:b/>
          <w:bCs/>
        </w:rPr>
        <w:t>7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4"/>
          <w:b/>
          <w:bCs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4"/>
          <w:b/>
          <w:bCs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4"/>
          <w:b/>
          <w:bCs/>
        </w:rPr>
        <w:t>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sectPr>
      <w:type w:val="continuous"/>
      <w:pgSz w:w="16840" w:h="11900" w:orient="landscape"/>
      <w:pgMar w:top="980" w:bottom="280" w:left="700" w:right="700"/>
      <w:cols w:num="4" w:equalWidth="0">
        <w:col w:w="11530" w:space="193"/>
        <w:col w:w="665" w:space="515"/>
        <w:col w:w="1520" w:space="122"/>
        <w:col w:w="8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yan2">
    <w:altName w:val="Aryan2"/>
    <w:charset w:val="0"/>
    <w:family w:val="auto"/>
    <w:pitch w:val="variable"/>
  </w:font>
  <w:font w:name="Rupee Foradian">
    <w:altName w:val="Rupee Foradian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2.720001pt;margin-top:48.759998pt;width:758.16pt;height:.1pt;mso-position-horizontal-relative:page;mso-position-vertical-relative:page;z-index:-2394" coordorigin="854,975" coordsize="15163,2">
          <v:shape style="position:absolute;left:854;top:975;width:15163;height:2" coordorigin="854,975" coordsize="15163,0" path="m854,975l16018,975e" filled="f" stroked="t" strokeweight=".580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0.679993pt;margin-top:36.453194pt;width:106.036245pt;height:13.04pt;mso-position-horizontal-relative:page;mso-position-vertical-relative:page;z-index:-2393" type="#_x0000_t202" filled="f" stroked="f">
          <v:textbox inset="0,0,0,0">
            <w:txbxContent>
              <w:p>
                <w:pPr>
                  <w:spacing w:before="0" w:after="0" w:line="250" w:lineRule="exact"/>
                  <w:ind w:left="20" w:right="-53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Aryan2" w:hAnsi="Aryan2" w:cs="Aryan2" w:eastAsia="Aryan2"/>
                    <w:sz w:val="22"/>
                    <w:szCs w:val="22"/>
                    <w:spacing w:val="-2"/>
                    <w:w w:val="100"/>
                    <w:position w:val="3"/>
                  </w:rPr>
                  <w:t>B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-1"/>
                    <w:w w:val="100"/>
                    <w:position w:val="3"/>
                  </w:rPr>
                  <w:t>ª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0"/>
                    <w:w w:val="100"/>
                    <w:position w:val="3"/>
                  </w:rPr>
                  <w:t>É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-1"/>
                    <w:w w:val="100"/>
                    <w:position w:val="3"/>
                  </w:rPr>
                  <w:t>ª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0"/>
                    <w:w w:val="100"/>
                    <w:position w:val="3"/>
                  </w:rPr>
                  <w:t>É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-1"/>
                    <w:w w:val="100"/>
                    <w:position w:val="3"/>
                  </w:rPr>
                  <w:t> 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-2"/>
                    <w:w w:val="100"/>
                    <w:position w:val="3"/>
                  </w:rPr>
                  <w:t>B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0"/>
                    <w:w w:val="100"/>
                    <w:position w:val="3"/>
                  </w:rPr>
                  <w:t>ÉEÉÒ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2"/>
                    <w:w w:val="100"/>
                    <w:position w:val="3"/>
                  </w:rPr>
                  <w:t> 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1"/>
                    <w:w w:val="100"/>
                    <w:position w:val="3"/>
                  </w:rPr>
                  <w:t>°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0"/>
                    <w:w w:val="100"/>
                    <w:position w:val="3"/>
                  </w:rPr>
                  <w:t>ô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-1"/>
                    <w:w w:val="100"/>
                    <w:position w:val="3"/>
                  </w:rPr>
                  <w:t>{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0"/>
                    <w:w w:val="100"/>
                    <w:position w:val="3"/>
                  </w:rPr>
                  <w:t>É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1"/>
                    <w:w w:val="100"/>
                    <w:position w:val="3"/>
                  </w:rPr>
                  <w:t>®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-2"/>
                    <w:w w:val="100"/>
                    <w:position w:val="3"/>
                  </w:rPr>
                  <w:t>ä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-1"/>
                    <w:w w:val="100"/>
                    <w:position w:val="3"/>
                  </w:rPr>
                  <w:t>J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0"/>
                    <w:w w:val="100"/>
                    <w:position w:val="3"/>
                  </w:rPr>
                  <w:t>ÉÉ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21"/>
                    <w:w w:val="100"/>
                    <w:position w:val="3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"/>
                    <w:w w:val="104"/>
                    <w:position w:val="3"/>
                  </w:rPr>
                  <w:t>2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"/>
                    <w:w w:val="104"/>
                    <w:position w:val="3"/>
                  </w:rPr>
                  <w:t>0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"/>
                    <w:w w:val="104"/>
                    <w:position w:val="3"/>
                  </w:rPr>
                  <w:t>1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"/>
                    <w:w w:val="104"/>
                    <w:position w:val="3"/>
                  </w:rPr>
                  <w:t>9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1"/>
                    <w:w w:val="104"/>
                    <w:position w:val="3"/>
                  </w:rPr>
                  <w:t>-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"/>
                    <w:w w:val="104"/>
                    <w:position w:val="3"/>
                  </w:rPr>
                  <w:t>2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"/>
                    <w:w w:val="104"/>
                    <w:position w:val="3"/>
                  </w:rPr>
                  <w:t>0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"/>
                    <w:w w:val="104"/>
                    <w:position w:val="3"/>
                  </w:rPr>
                  <w:t>2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4"/>
                    <w:position w:val="3"/>
                  </w:rPr>
                  <w:t>0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9.440002pt;margin-top:36.964405pt;width:19.008702pt;height:10.88pt;mso-position-horizontal-relative:page;mso-position-vertical-relative:page;z-index:-2392" type="#_x0000_t202" filled="f" stroked="f">
          <v:textbox inset="0,0,0,0">
            <w:txbxContent>
              <w:p>
                <w:pPr>
                  <w:spacing w:before="4" w:after="0" w:line="240" w:lineRule="auto"/>
                  <w:ind w:left="40" w:right="-2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Arial" w:hAnsi="Arial" w:cs="Arial" w:eastAsia="Arial"/>
                    <w:sz w:val="17"/>
                    <w:szCs w:val="17"/>
                    <w:w w:val="10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4"/>
                  </w:rPr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2.720001pt;margin-top:48.759998pt;width:758.16pt;height:.1pt;mso-position-horizontal-relative:page;mso-position-vertical-relative:page;z-index:-2391" coordorigin="854,975" coordsize="15163,2">
          <v:shape style="position:absolute;left:854;top:975;width:15163;height:2" coordorigin="854,975" coordsize="15163,0" path="m854,975l16018,975e" filled="f" stroked="t" strokeweight=".580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0.679993pt;margin-top:36.453194pt;width:106.036245pt;height:13.04pt;mso-position-horizontal-relative:page;mso-position-vertical-relative:page;z-index:-2390" type="#_x0000_t202" filled="f" stroked="f">
          <v:textbox inset="0,0,0,0">
            <w:txbxContent>
              <w:p>
                <w:pPr>
                  <w:spacing w:before="0" w:after="0" w:line="250" w:lineRule="exact"/>
                  <w:ind w:left="20" w:right="-53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Aryan2" w:hAnsi="Aryan2" w:cs="Aryan2" w:eastAsia="Aryan2"/>
                    <w:sz w:val="22"/>
                    <w:szCs w:val="22"/>
                    <w:spacing w:val="-2"/>
                    <w:w w:val="100"/>
                    <w:position w:val="3"/>
                  </w:rPr>
                  <w:t>B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-1"/>
                    <w:w w:val="100"/>
                    <w:position w:val="3"/>
                  </w:rPr>
                  <w:t>ª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0"/>
                    <w:w w:val="100"/>
                    <w:position w:val="3"/>
                  </w:rPr>
                  <w:t>É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-1"/>
                    <w:w w:val="100"/>
                    <w:position w:val="3"/>
                  </w:rPr>
                  <w:t>ª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0"/>
                    <w:w w:val="100"/>
                    <w:position w:val="3"/>
                  </w:rPr>
                  <w:t>É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-1"/>
                    <w:w w:val="100"/>
                    <w:position w:val="3"/>
                  </w:rPr>
                  <w:t> 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-2"/>
                    <w:w w:val="100"/>
                    <w:position w:val="3"/>
                  </w:rPr>
                  <w:t>B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0"/>
                    <w:w w:val="100"/>
                    <w:position w:val="3"/>
                  </w:rPr>
                  <w:t>ÉEÉÒ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2"/>
                    <w:w w:val="100"/>
                    <w:position w:val="3"/>
                  </w:rPr>
                  <w:t> 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1"/>
                    <w:w w:val="100"/>
                    <w:position w:val="3"/>
                  </w:rPr>
                  <w:t>°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0"/>
                    <w:w w:val="100"/>
                    <w:position w:val="3"/>
                  </w:rPr>
                  <w:t>ô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-1"/>
                    <w:w w:val="100"/>
                    <w:position w:val="3"/>
                  </w:rPr>
                  <w:t>{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0"/>
                    <w:w w:val="100"/>
                    <w:position w:val="3"/>
                  </w:rPr>
                  <w:t>É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1"/>
                    <w:w w:val="100"/>
                    <w:position w:val="3"/>
                  </w:rPr>
                  <w:t>®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-2"/>
                    <w:w w:val="100"/>
                    <w:position w:val="3"/>
                  </w:rPr>
                  <w:t>ä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-1"/>
                    <w:w w:val="100"/>
                    <w:position w:val="3"/>
                  </w:rPr>
                  <w:t>J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0"/>
                    <w:w w:val="100"/>
                    <w:position w:val="3"/>
                  </w:rPr>
                  <w:t>ÉÉ</w:t>
                </w:r>
                <w:r>
                  <w:rPr>
                    <w:rFonts w:ascii="Aryan2" w:hAnsi="Aryan2" w:cs="Aryan2" w:eastAsia="Aryan2"/>
                    <w:sz w:val="22"/>
                    <w:szCs w:val="22"/>
                    <w:spacing w:val="21"/>
                    <w:w w:val="100"/>
                    <w:position w:val="3"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"/>
                    <w:w w:val="104"/>
                    <w:position w:val="3"/>
                  </w:rPr>
                  <w:t>2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"/>
                    <w:w w:val="104"/>
                    <w:position w:val="3"/>
                  </w:rPr>
                  <w:t>0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"/>
                    <w:w w:val="104"/>
                    <w:position w:val="3"/>
                  </w:rPr>
                  <w:t>1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"/>
                    <w:w w:val="104"/>
                    <w:position w:val="3"/>
                  </w:rPr>
                  <w:t>9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1"/>
                    <w:w w:val="104"/>
                    <w:position w:val="3"/>
                  </w:rPr>
                  <w:t>-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"/>
                    <w:w w:val="104"/>
                    <w:position w:val="3"/>
                  </w:rPr>
                  <w:t>2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"/>
                    <w:w w:val="104"/>
                    <w:position w:val="3"/>
                  </w:rPr>
                  <w:t>0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"/>
                    <w:w w:val="104"/>
                    <w:position w:val="3"/>
                  </w:rPr>
                  <w:t>2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4"/>
                    <w:position w:val="3"/>
                  </w:rPr>
                  <w:t>0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9.440002pt;margin-top:36.964405pt;width:19.008702pt;height:10.88pt;mso-position-horizontal-relative:page;mso-position-vertical-relative:page;z-index:-2389" type="#_x0000_t202" filled="f" stroked="f">
          <v:textbox inset="0,0,0,0">
            <w:txbxContent>
              <w:p>
                <w:pPr>
                  <w:spacing w:before="4" w:after="0" w:line="240" w:lineRule="auto"/>
                  <w:ind w:left="40" w:right="-2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Arial" w:hAnsi="Arial" w:cs="Arial" w:eastAsia="Arial"/>
                    <w:sz w:val="17"/>
                    <w:szCs w:val="17"/>
                    <w:w w:val="10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4"/>
                  </w:rPr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2019-02-07T10:12:25Z</dcterms:created>
  <dcterms:modified xsi:type="dcterms:W3CDTF">2019-02-07T10:12:25Z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2019-02-07T00:00:00Z</vt:filetime>
  </property>
</Properties>
</file>